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B0" w:rsidRDefault="00DD22B0" w:rsidP="00006E57">
      <w:pPr>
        <w:pStyle w:val="1"/>
        <w:spacing w:before="0" w:after="0"/>
        <w:ind w:firstLine="454"/>
        <w:jc w:val="center"/>
        <w:rPr>
          <w:rFonts w:ascii="Times New Roman" w:hAnsi="Times New Roman"/>
          <w:sz w:val="24"/>
          <w:szCs w:val="24"/>
        </w:rPr>
      </w:pPr>
      <w:bookmarkStart w:id="0" w:name="_Toc293486508"/>
      <w:bookmarkStart w:id="1" w:name="_Toc297818891"/>
      <w:bookmarkStart w:id="2" w:name="_GoBack"/>
      <w:bookmarkEnd w:id="2"/>
    </w:p>
    <w:p w:rsidR="00DD22B0" w:rsidRPr="00DD22B0" w:rsidRDefault="00DD22B0" w:rsidP="00DD22B0">
      <w:pPr>
        <w:pStyle w:val="ad"/>
        <w:jc w:val="center"/>
        <w:rPr>
          <w:rFonts w:ascii="Monotype Corsiva" w:hAnsi="Monotype Corsiva"/>
          <w:color w:val="0070C0"/>
          <w:sz w:val="36"/>
          <w:szCs w:val="36"/>
        </w:rPr>
      </w:pPr>
      <w:r w:rsidRPr="00DD22B0">
        <w:rPr>
          <w:rFonts w:ascii="Monotype Corsiva" w:hAnsi="Monotype Corsiva"/>
          <w:color w:val="0070C0"/>
          <w:sz w:val="36"/>
          <w:szCs w:val="36"/>
        </w:rPr>
        <w:t>20.1</w:t>
      </w:r>
      <w:r>
        <w:rPr>
          <w:rFonts w:ascii="Monotype Corsiva" w:hAnsi="Monotype Corsiva"/>
          <w:color w:val="0070C0"/>
          <w:sz w:val="36"/>
          <w:szCs w:val="36"/>
        </w:rPr>
        <w:t>0.10. Праздник Огня новой эпохи</w:t>
      </w:r>
    </w:p>
    <w:p w:rsidR="00DD22B0" w:rsidRDefault="00DD22B0" w:rsidP="00006E57">
      <w:pPr>
        <w:pStyle w:val="1"/>
        <w:spacing w:before="0" w:after="0"/>
        <w:ind w:firstLine="454"/>
        <w:jc w:val="center"/>
        <w:rPr>
          <w:rFonts w:ascii="Times New Roman" w:hAnsi="Times New Roman"/>
          <w:sz w:val="24"/>
          <w:szCs w:val="24"/>
        </w:rPr>
      </w:pPr>
    </w:p>
    <w:p w:rsidR="00006E57" w:rsidRPr="00DD22B0" w:rsidRDefault="00006E57" w:rsidP="00006E57">
      <w:pPr>
        <w:pStyle w:val="1"/>
        <w:spacing w:before="0" w:after="0"/>
        <w:ind w:firstLine="454"/>
        <w:jc w:val="center"/>
        <w:rPr>
          <w:rFonts w:ascii="Times New Roman" w:hAnsi="Times New Roman"/>
          <w:b w:val="0"/>
          <w:sz w:val="24"/>
          <w:szCs w:val="24"/>
        </w:rPr>
      </w:pPr>
      <w:r w:rsidRPr="00DD22B0">
        <w:rPr>
          <w:rFonts w:ascii="Times New Roman" w:hAnsi="Times New Roman"/>
          <w:b w:val="0"/>
          <w:sz w:val="24"/>
          <w:szCs w:val="24"/>
        </w:rPr>
        <w:t>1 Синтез, февраль 2011, Иркутск</w:t>
      </w:r>
    </w:p>
    <w:p w:rsidR="00006E57" w:rsidRPr="00006E57" w:rsidRDefault="00006E57" w:rsidP="00006E57"/>
    <w:p w:rsidR="0023643D" w:rsidRPr="00006E57" w:rsidRDefault="0023643D" w:rsidP="00006E57">
      <w:pPr>
        <w:pStyle w:val="1"/>
        <w:spacing w:before="0" w:after="0"/>
        <w:ind w:firstLine="454"/>
        <w:jc w:val="center"/>
        <w:rPr>
          <w:rFonts w:ascii="Times New Roman" w:hAnsi="Times New Roman"/>
          <w:sz w:val="24"/>
          <w:szCs w:val="24"/>
        </w:rPr>
      </w:pPr>
      <w:r w:rsidRPr="00006E57">
        <w:rPr>
          <w:rFonts w:ascii="Times New Roman" w:hAnsi="Times New Roman"/>
          <w:sz w:val="24"/>
          <w:szCs w:val="24"/>
          <w:highlight w:val="yellow"/>
        </w:rPr>
        <w:t xml:space="preserve">Огонь жизни человека </w:t>
      </w:r>
      <w:r w:rsidR="00006E57" w:rsidRPr="00006E57">
        <w:rPr>
          <w:rFonts w:ascii="Times New Roman" w:hAnsi="Times New Roman"/>
          <w:sz w:val="24"/>
          <w:szCs w:val="24"/>
          <w:highlight w:val="yellow"/>
        </w:rPr>
        <w:t>Новой эпохи</w:t>
      </w:r>
      <w:bookmarkEnd w:id="0"/>
      <w:bookmarkEnd w:id="1"/>
    </w:p>
    <w:p w:rsidR="00006E57" w:rsidRPr="00006E57" w:rsidRDefault="00006E57" w:rsidP="00006E57"/>
    <w:p w:rsidR="00C30263" w:rsidRPr="00006E57" w:rsidRDefault="001B3F44" w:rsidP="00006E57">
      <w:pPr>
        <w:suppressAutoHyphens/>
        <w:ind w:firstLine="454"/>
        <w:jc w:val="both"/>
      </w:pPr>
      <w:r w:rsidRPr="00006E57">
        <w:t xml:space="preserve">Есть еще одна тема в </w:t>
      </w:r>
      <w:r w:rsidR="00895CD0" w:rsidRPr="00006E57">
        <w:t>5</w:t>
      </w:r>
      <w:r w:rsidR="00895CD0" w:rsidRPr="00006E57">
        <w:noBreakHyphen/>
        <w:t>й расе</w:t>
      </w:r>
      <w:r w:rsidR="00962477" w:rsidRPr="00006E57">
        <w:t>,</w:t>
      </w:r>
      <w:r w:rsidRPr="00006E57">
        <w:t xml:space="preserve"> которая важна. Мы уже говорили о том, что эзотерическое, то есть тайное</w:t>
      </w:r>
      <w:r w:rsidR="00CE1F9A" w:rsidRPr="00006E57">
        <w:t xml:space="preserve"> — </w:t>
      </w:r>
      <w:r w:rsidRPr="00006E57">
        <w:t xml:space="preserve">уходит. Нет, нет, нет, мы работаем вообще </w:t>
      </w:r>
      <w:r w:rsidR="00C30263" w:rsidRPr="00006E57">
        <w:t>6</w:t>
      </w:r>
      <w:r w:rsidR="00C30263" w:rsidRPr="00006E57">
        <w:rPr>
          <w:lang w:val="en-US"/>
        </w:rPr>
        <w:t> </w:t>
      </w:r>
      <w:r w:rsidRPr="00006E57">
        <w:t>часов. Значит, те</w:t>
      </w:r>
      <w:r w:rsidR="00DA60E6" w:rsidRPr="00006E57">
        <w:t>,</w:t>
      </w:r>
      <w:r w:rsidRPr="00006E57">
        <w:t xml:space="preserve"> кто пришли к нам в гости познакомиться, у нас </w:t>
      </w:r>
      <w:r w:rsidR="00C30263" w:rsidRPr="00006E57">
        <w:t>3</w:t>
      </w:r>
      <w:r w:rsidR="00C30263" w:rsidRPr="00006E57">
        <w:rPr>
          <w:lang w:val="en-US"/>
        </w:rPr>
        <w:t> </w:t>
      </w:r>
      <w:r w:rsidRPr="00006E57">
        <w:t>часа, то есть это стандарт на всех семинарах, потом перерыв, чтоб отдохнули. Те</w:t>
      </w:r>
      <w:r w:rsidR="00962477" w:rsidRPr="00006E57">
        <w:t>,</w:t>
      </w:r>
      <w:r w:rsidRPr="00006E57">
        <w:t xml:space="preserve"> кто видит нас с «приветом»</w:t>
      </w:r>
      <w:r w:rsidR="00CE1F9A" w:rsidRPr="00006E57">
        <w:t xml:space="preserve"> — </w:t>
      </w:r>
      <w:r w:rsidRPr="00006E57">
        <w:t>свободен, или не с «приветом», а не может остаться. А те</w:t>
      </w:r>
      <w:r w:rsidR="00962477" w:rsidRPr="00006E57">
        <w:t>,</w:t>
      </w:r>
      <w:r w:rsidRPr="00006E57">
        <w:t xml:space="preserve"> кто желает заниматься дальше, перерыв </w:t>
      </w:r>
      <w:r w:rsidR="00C30263" w:rsidRPr="00006E57">
        <w:t>20</w:t>
      </w:r>
      <w:r w:rsidR="00C30263" w:rsidRPr="00006E57">
        <w:rPr>
          <w:lang w:val="en-US"/>
        </w:rPr>
        <w:t> </w:t>
      </w:r>
      <w:r w:rsidRPr="00006E57">
        <w:t>минут</w:t>
      </w:r>
      <w:r w:rsidR="00612182" w:rsidRPr="00006E57">
        <w:t>,</w:t>
      </w:r>
      <w:r w:rsidRPr="00006E57">
        <w:t xml:space="preserve"> и мы продолжаем. И мы закончим в </w:t>
      </w:r>
      <w:r w:rsidR="00C30263" w:rsidRPr="00006E57">
        <w:t>22:00</w:t>
      </w:r>
      <w:r w:rsidR="00CE1F9A" w:rsidRPr="00006E57">
        <w:t xml:space="preserve"> — </w:t>
      </w:r>
      <w:r w:rsidRPr="00006E57">
        <w:t>шесть часов. И завтра будет то</w:t>
      </w:r>
      <w:r w:rsidR="00962477" w:rsidRPr="00006E57">
        <w:t xml:space="preserve"> </w:t>
      </w:r>
      <w:r w:rsidRPr="00006E57">
        <w:t xml:space="preserve">же самое </w:t>
      </w:r>
      <w:r w:rsidR="00DA60E6" w:rsidRPr="00006E57">
        <w:t xml:space="preserve">с </w:t>
      </w:r>
      <w:r w:rsidR="00612182" w:rsidRPr="00006E57">
        <w:t>16</w:t>
      </w:r>
      <w:r w:rsidR="00DE0715" w:rsidRPr="00006E57">
        <w:t xml:space="preserve"> </w:t>
      </w:r>
      <w:r w:rsidRPr="00006E57">
        <w:t xml:space="preserve">до </w:t>
      </w:r>
      <w:r w:rsidR="00612182" w:rsidRPr="00006E57">
        <w:t>22</w:t>
      </w:r>
      <w:r w:rsidRPr="00006E57">
        <w:t>. И через месяц будет то</w:t>
      </w:r>
      <w:r w:rsidR="00962477" w:rsidRPr="00006E57">
        <w:t xml:space="preserve"> </w:t>
      </w:r>
      <w:r w:rsidRPr="00006E57">
        <w:t>же самое</w:t>
      </w:r>
      <w:r w:rsidR="00CE1F9A" w:rsidRPr="00006E57">
        <w:t xml:space="preserve"> — </w:t>
      </w:r>
      <w:r w:rsidRPr="00006E57">
        <w:t>два дня</w:t>
      </w:r>
      <w:r w:rsidR="00610C72" w:rsidRPr="00006E57">
        <w:t>. Каждые третьи выходные месяца</w:t>
      </w:r>
      <w:r w:rsidRPr="00006E57">
        <w:t xml:space="preserve"> семинар раз в месяц и так </w:t>
      </w:r>
      <w:r w:rsidR="00C30263" w:rsidRPr="00006E57">
        <w:t>16</w:t>
      </w:r>
      <w:r w:rsidR="00C30263" w:rsidRPr="00006E57">
        <w:rPr>
          <w:lang w:val="en-US"/>
        </w:rPr>
        <w:t> </w:t>
      </w:r>
      <w:r w:rsidRPr="00006E57">
        <w:t xml:space="preserve">раз. Первый раз вот этот, фактически уже начался, кто решился ходить на эту подготовку. </w:t>
      </w:r>
    </w:p>
    <w:p w:rsidR="00C30263" w:rsidRPr="00006E57" w:rsidRDefault="001B3F44" w:rsidP="00006E57">
      <w:pPr>
        <w:suppressAutoHyphens/>
        <w:ind w:firstLine="454"/>
        <w:jc w:val="both"/>
      </w:pPr>
      <w:r w:rsidRPr="00006E57">
        <w:t>Значи</w:t>
      </w:r>
      <w:r w:rsidR="00DA60E6" w:rsidRPr="00006E57">
        <w:t>т,</w:t>
      </w:r>
      <w:r w:rsidRPr="00006E57">
        <w:t xml:space="preserve"> я подчеркиваю, задача кажды</w:t>
      </w:r>
      <w:r w:rsidR="00DA60E6" w:rsidRPr="00006E57">
        <w:t>м семинаром войти в определенный</w:t>
      </w:r>
      <w:r w:rsidR="00C91F1A" w:rsidRPr="00006E57">
        <w:t xml:space="preserve"> Ог</w:t>
      </w:r>
      <w:r w:rsidR="00DA60E6" w:rsidRPr="00006E57">
        <w:t>онь</w:t>
      </w:r>
      <w:r w:rsidRPr="00006E57">
        <w:t xml:space="preserve"> определенного присутствия и перейти на новый уровень развития и выражения вас в Метагал</w:t>
      </w:r>
      <w:r w:rsidR="00DA60E6" w:rsidRPr="00006E57">
        <w:t>актике. Можете это не делать,</w:t>
      </w:r>
      <w:r w:rsidRPr="00006E57">
        <w:t xml:space="preserve"> </w:t>
      </w:r>
      <w:r w:rsidR="00C30263" w:rsidRPr="00006E57">
        <w:t xml:space="preserve">вы </w:t>
      </w:r>
      <w:r w:rsidRPr="00006E57">
        <w:t>можете жить обычной жизнью</w:t>
      </w:r>
      <w:r w:rsidR="00612182" w:rsidRPr="00006E57">
        <w:t>,</w:t>
      </w:r>
      <w:r w:rsidRPr="00006E57">
        <w:t xml:space="preserve"> и оно само вас когда-нибудь найдет. Или вы потом сами найдет</w:t>
      </w:r>
      <w:r w:rsidR="000B686E" w:rsidRPr="00006E57">
        <w:t>е где-нибудь</w:t>
      </w:r>
      <w:r w:rsidRPr="00006E57">
        <w:t xml:space="preserve"> что-нибудь</w:t>
      </w:r>
      <w:r w:rsidR="00962477" w:rsidRPr="00006E57">
        <w:t>,</w:t>
      </w:r>
      <w:r w:rsidRPr="00006E57">
        <w:t xml:space="preserve"> чтоб к этому подойти. Без вопросов. А можно </w:t>
      </w:r>
      <w:r w:rsidR="00962477" w:rsidRPr="00006E57">
        <w:t>это делать. Что я вам предлагаю?</w:t>
      </w:r>
      <w:r w:rsidR="00DA60E6" w:rsidRPr="00006E57">
        <w:t xml:space="preserve"> У нас есть практика ещё кроме Рождения Свыше,</w:t>
      </w:r>
      <w:r w:rsidRPr="00006E57">
        <w:t xml:space="preserve"> Ново</w:t>
      </w:r>
      <w:r w:rsidR="00C30263" w:rsidRPr="00006E57">
        <w:t>е</w:t>
      </w:r>
      <w:r w:rsidRPr="00006E57">
        <w:t xml:space="preserve"> Рождени</w:t>
      </w:r>
      <w:r w:rsidR="00C30263" w:rsidRPr="00006E57">
        <w:t>е</w:t>
      </w:r>
      <w:r w:rsidRPr="00006E57">
        <w:t>. Это как бы новый термин.</w:t>
      </w:r>
      <w:r w:rsidR="00DE0715" w:rsidRPr="00006E57">
        <w:t xml:space="preserve"> </w:t>
      </w:r>
      <w:r w:rsidRPr="00006E57">
        <w:t>Мы ее будем проходить завтра в большей полноте. Завтра, не пото</w:t>
      </w:r>
      <w:r w:rsidR="00DA60E6" w:rsidRPr="00006E57">
        <w:t>му что я тут от кого-то прячусь</w:t>
      </w:r>
      <w:r w:rsidRPr="00006E57">
        <w:t>, сейчас я частично ее проведу. В подарок тем</w:t>
      </w:r>
      <w:r w:rsidR="00914684" w:rsidRPr="00006E57">
        <w:t xml:space="preserve">, кто к нам пришел. Подарок, </w:t>
      </w:r>
      <w:r w:rsidR="00C30263" w:rsidRPr="00006E57">
        <w:t xml:space="preserve">сейчас </w:t>
      </w:r>
      <w:r w:rsidR="00914684" w:rsidRPr="00006E57">
        <w:t>поймёте</w:t>
      </w:r>
      <w:r w:rsidR="00612182" w:rsidRPr="00006E57">
        <w:t>,</w:t>
      </w:r>
      <w:r w:rsidR="00914684" w:rsidRPr="00006E57">
        <w:t xml:space="preserve"> почему</w:t>
      </w:r>
      <w:r w:rsidRPr="00006E57">
        <w:t>. Пода</w:t>
      </w:r>
      <w:r w:rsidR="00DA60E6" w:rsidRPr="00006E57">
        <w:t>рок от Отца, не от меня. Мне Отец это сейчас сказал</w:t>
      </w:r>
      <w:r w:rsidR="00CE1F9A" w:rsidRPr="00006E57">
        <w:t xml:space="preserve"> — </w:t>
      </w:r>
      <w:r w:rsidR="00DA60E6" w:rsidRPr="00006E57">
        <w:t>провожу</w:t>
      </w:r>
      <w:r w:rsidRPr="00006E57">
        <w:t xml:space="preserve">, без вопросов. </w:t>
      </w:r>
    </w:p>
    <w:p w:rsidR="00B87DB5" w:rsidRPr="00006E57" w:rsidRDefault="001B3F44" w:rsidP="00006E57">
      <w:pPr>
        <w:suppressAutoHyphens/>
        <w:ind w:firstLine="454"/>
        <w:jc w:val="both"/>
      </w:pPr>
      <w:r w:rsidRPr="00006E57">
        <w:t xml:space="preserve">Новое </w:t>
      </w:r>
      <w:r w:rsidR="00DA60E6" w:rsidRPr="00006E57">
        <w:t>Рождение</w:t>
      </w:r>
      <w:r w:rsidR="00CE1F9A" w:rsidRPr="00006E57">
        <w:t xml:space="preserve"> — </w:t>
      </w:r>
      <w:r w:rsidR="00DA60E6" w:rsidRPr="00006E57">
        <w:t xml:space="preserve">это вмещение нового </w:t>
      </w:r>
      <w:r w:rsidR="006C06D8" w:rsidRPr="00006E57">
        <w:t>О</w:t>
      </w:r>
      <w:r w:rsidRPr="00006E57">
        <w:t xml:space="preserve">гня Метагалактики в синтезе </w:t>
      </w:r>
      <w:r w:rsidR="00C30263" w:rsidRPr="00006E57">
        <w:t>64</w:t>
      </w:r>
      <w:r w:rsidR="00C30263" w:rsidRPr="00006E57">
        <w:noBreakHyphen/>
        <w:t>х </w:t>
      </w:r>
      <w:r w:rsidRPr="00006E57">
        <w:t>присутствий и а</w:t>
      </w:r>
      <w:r w:rsidR="000B686E" w:rsidRPr="00006E57">
        <w:t>ккумулирование внутри вас ш</w:t>
      </w:r>
      <w:r w:rsidR="00914684" w:rsidRPr="00006E57">
        <w:t>ара М</w:t>
      </w:r>
      <w:r w:rsidRPr="00006E57">
        <w:t xml:space="preserve">етагалактического Огня, </w:t>
      </w:r>
      <w:r w:rsidR="00914684" w:rsidRPr="00006E57">
        <w:t xml:space="preserve">подтверждающего в вас развитие </w:t>
      </w:r>
      <w:r w:rsidR="00C30263" w:rsidRPr="00006E57">
        <w:t xml:space="preserve">Человека </w:t>
      </w:r>
      <w:r w:rsidR="00914684" w:rsidRPr="00006E57">
        <w:t xml:space="preserve">Метагалактики, начало развития </w:t>
      </w:r>
      <w:r w:rsidR="00C30263" w:rsidRPr="00006E57">
        <w:t xml:space="preserve">Человека </w:t>
      </w:r>
      <w:r w:rsidRPr="00006E57">
        <w:t>Метагалактики. Грубо говоря, ког</w:t>
      </w:r>
      <w:r w:rsidR="00914684" w:rsidRPr="00006E57">
        <w:t>да у вас возжигается четвертое п</w:t>
      </w:r>
      <w:r w:rsidRPr="00006E57">
        <w:t>ламя</w:t>
      </w:r>
      <w:r w:rsidR="00914684" w:rsidRPr="00006E57">
        <w:t xml:space="preserve"> Монады</w:t>
      </w:r>
      <w:r w:rsidR="00CE1F9A" w:rsidRPr="00006E57">
        <w:t xml:space="preserve"> — </w:t>
      </w:r>
      <w:r w:rsidR="00914684" w:rsidRPr="00006E57">
        <w:t>п</w:t>
      </w:r>
      <w:r w:rsidRPr="00006E57">
        <w:t>ламя</w:t>
      </w:r>
      <w:r w:rsidR="006C06D8" w:rsidRPr="00006E57">
        <w:t xml:space="preserve"> Синтеза. П</w:t>
      </w:r>
      <w:r w:rsidR="00914684" w:rsidRPr="00006E57">
        <w:t>ока у вас горит три пламени, и вы</w:t>
      </w:r>
      <w:r w:rsidR="00CE1F9A" w:rsidRPr="00006E57">
        <w:t xml:space="preserve"> — </w:t>
      </w:r>
      <w:r w:rsidR="00DA60E6" w:rsidRPr="00006E57">
        <w:t xml:space="preserve">человек </w:t>
      </w:r>
      <w:r w:rsidR="00C30263" w:rsidRPr="00006E57">
        <w:t>Планеты</w:t>
      </w:r>
      <w:r w:rsidR="00DA60E6" w:rsidRPr="00006E57">
        <w:t xml:space="preserve">, человек </w:t>
      </w:r>
      <w:r w:rsidR="00C30263" w:rsidRPr="00006E57">
        <w:t xml:space="preserve">Духа </w:t>
      </w:r>
      <w:r w:rsidR="00576D73" w:rsidRPr="00006E57">
        <w:t>5</w:t>
      </w:r>
      <w:r w:rsidR="00576D73" w:rsidRPr="00006E57">
        <w:noBreakHyphen/>
        <w:t>й расы</w:t>
      </w:r>
      <w:r w:rsidRPr="00006E57">
        <w:t xml:space="preserve">. И вы можете не попадать в законы </w:t>
      </w:r>
      <w:r w:rsidR="00C30263" w:rsidRPr="00006E57">
        <w:t>6</w:t>
      </w:r>
      <w:r w:rsidR="00C30263" w:rsidRPr="00006E57">
        <w:noBreakHyphen/>
        <w:t>й расы</w:t>
      </w:r>
      <w:r w:rsidRPr="00006E57">
        <w:t xml:space="preserve">, потому что они могут идти и </w:t>
      </w:r>
      <w:r w:rsidR="00914684" w:rsidRPr="00006E57">
        <w:t>вам полезными быть, но впитывают</w:t>
      </w:r>
      <w:r w:rsidR="006C06D8" w:rsidRPr="00006E57">
        <w:t xml:space="preserve"> эти законы, законы</w:t>
      </w:r>
      <w:r w:rsidR="00C91F1A" w:rsidRPr="00006E57">
        <w:t xml:space="preserve"> Ог</w:t>
      </w:r>
      <w:r w:rsidR="000B686E" w:rsidRPr="00006E57">
        <w:t>ня, а Метагалактика</w:t>
      </w:r>
      <w:r w:rsidR="00C30263" w:rsidRPr="00006E57">
        <w:t>,</w:t>
      </w:r>
      <w:r w:rsidR="00B87DB5" w:rsidRPr="00006E57">
        <w:t xml:space="preserve"> </w:t>
      </w:r>
      <w:r w:rsidRPr="00006E57">
        <w:t>вот</w:t>
      </w:r>
      <w:r w:rsidR="00914684" w:rsidRPr="00006E57">
        <w:t>,</w:t>
      </w:r>
      <w:r w:rsidRPr="00006E57">
        <w:t xml:space="preserve"> я молодому человеку объяснял, Вышестоящее проявление </w:t>
      </w:r>
      <w:r w:rsidR="00C30263" w:rsidRPr="00006E57">
        <w:t>или</w:t>
      </w:r>
      <w:r w:rsidRPr="00006E57">
        <w:t xml:space="preserve"> вышестоящее явление,</w:t>
      </w:r>
      <w:r w:rsidR="006C06D8" w:rsidRPr="00006E57">
        <w:t xml:space="preserve"> является</w:t>
      </w:r>
      <w:r w:rsidR="00C91F1A" w:rsidRPr="00006E57">
        <w:t xml:space="preserve"> Ог</w:t>
      </w:r>
      <w:r w:rsidR="000B686E" w:rsidRPr="00006E57">
        <w:t>нё</w:t>
      </w:r>
      <w:r w:rsidR="00914684" w:rsidRPr="00006E57">
        <w:t>м для нижестоящих</w:t>
      </w:r>
      <w:r w:rsidRPr="00006E57">
        <w:t>. То есть</w:t>
      </w:r>
      <w:r w:rsidR="006C06D8" w:rsidRPr="00006E57">
        <w:t xml:space="preserve"> </w:t>
      </w:r>
      <w:r w:rsidR="00C30263" w:rsidRPr="00006E57">
        <w:t xml:space="preserve">Тонкий </w:t>
      </w:r>
      <w:r w:rsidR="00914684" w:rsidRPr="00006E57">
        <w:t>мир является</w:t>
      </w:r>
      <w:r w:rsidR="00C91F1A" w:rsidRPr="00006E57">
        <w:t xml:space="preserve"> Ог</w:t>
      </w:r>
      <w:r w:rsidR="00914684" w:rsidRPr="00006E57">
        <w:t xml:space="preserve">нём для </w:t>
      </w:r>
      <w:r w:rsidR="00C30263" w:rsidRPr="00006E57">
        <w:t>Физического</w:t>
      </w:r>
      <w:r w:rsidR="006C06D8" w:rsidRPr="00006E57">
        <w:t xml:space="preserve">, </w:t>
      </w:r>
      <w:r w:rsidR="00C30263" w:rsidRPr="00006E57">
        <w:t xml:space="preserve">Огненный </w:t>
      </w:r>
      <w:r w:rsidR="006C06D8" w:rsidRPr="00006E57">
        <w:t>мир является</w:t>
      </w:r>
      <w:r w:rsidR="00C91F1A" w:rsidRPr="00006E57">
        <w:t xml:space="preserve"> Ог</w:t>
      </w:r>
      <w:r w:rsidR="006C06D8" w:rsidRPr="00006E57">
        <w:t xml:space="preserve">нём для </w:t>
      </w:r>
      <w:r w:rsidR="00C30263" w:rsidRPr="00006E57">
        <w:t>Тонкого</w:t>
      </w:r>
      <w:r w:rsidRPr="00006E57">
        <w:t>. Точно</w:t>
      </w:r>
      <w:r w:rsidR="00914684" w:rsidRPr="00006E57">
        <w:t xml:space="preserve"> так же</w:t>
      </w:r>
      <w:r w:rsidR="006C06D8" w:rsidRPr="00006E57">
        <w:t xml:space="preserve"> как</w:t>
      </w:r>
      <w:r w:rsidR="00914684" w:rsidRPr="00006E57">
        <w:t xml:space="preserve"> Метагалактика является</w:t>
      </w:r>
      <w:r w:rsidR="00C91F1A" w:rsidRPr="00006E57">
        <w:t xml:space="preserve"> Ог</w:t>
      </w:r>
      <w:r w:rsidR="00914684" w:rsidRPr="00006E57">
        <w:t xml:space="preserve">нём для </w:t>
      </w:r>
      <w:r w:rsidR="00C30263" w:rsidRPr="00006E57">
        <w:t>Планеты</w:t>
      </w:r>
      <w:r w:rsidRPr="00006E57">
        <w:t>. Это даже легко физически доказать, Со</w:t>
      </w:r>
      <w:r w:rsidR="00914684" w:rsidRPr="00006E57">
        <w:t>лнце</w:t>
      </w:r>
      <w:r w:rsidR="00CE1F9A" w:rsidRPr="00006E57">
        <w:t xml:space="preserve"> — </w:t>
      </w:r>
      <w:r w:rsidR="00914684" w:rsidRPr="00006E57">
        <w:t>термоядерная энергия, звё</w:t>
      </w:r>
      <w:r w:rsidRPr="00006E57">
        <w:t>зды</w:t>
      </w:r>
      <w:r w:rsidR="00CE1F9A" w:rsidRPr="00006E57">
        <w:t xml:space="preserve"> — </w:t>
      </w:r>
      <w:r w:rsidRPr="00006E57">
        <w:t>термоядерная энергия. То есть</w:t>
      </w:r>
      <w:r w:rsidR="00914684" w:rsidRPr="00006E57">
        <w:t>,</w:t>
      </w:r>
      <w:r w:rsidRPr="00006E57">
        <w:t xml:space="preserve"> в принципе</w:t>
      </w:r>
      <w:r w:rsidR="00914684" w:rsidRPr="00006E57">
        <w:t>, это</w:t>
      </w:r>
      <w:r w:rsidR="000B686E" w:rsidRPr="00006E57">
        <w:t>, такой, даже физический</w:t>
      </w:r>
      <w:r w:rsidR="00C91F1A" w:rsidRPr="00006E57">
        <w:t xml:space="preserve"> Ог</w:t>
      </w:r>
      <w:r w:rsidR="00914684" w:rsidRPr="00006E57">
        <w:t>онь. Но мы говорим об</w:t>
      </w:r>
      <w:r w:rsidR="00C91F1A" w:rsidRPr="00006E57">
        <w:t xml:space="preserve"> Ог</w:t>
      </w:r>
      <w:r w:rsidRPr="00006E57">
        <w:t>не не физическо</w:t>
      </w:r>
      <w:r w:rsidR="00914684" w:rsidRPr="00006E57">
        <w:t>м, не солнечном, а об Огне Отца, к</w:t>
      </w:r>
      <w:r w:rsidRPr="00006E57">
        <w:t xml:space="preserve">огда человек </w:t>
      </w:r>
      <w:r w:rsidR="00C30263" w:rsidRPr="00006E57">
        <w:t>6</w:t>
      </w:r>
      <w:r w:rsidR="00C30263" w:rsidRPr="00006E57">
        <w:noBreakHyphen/>
        <w:t>й расы</w:t>
      </w:r>
      <w:r w:rsidRPr="00006E57">
        <w:t xml:space="preserve"> отличается от человека </w:t>
      </w:r>
      <w:r w:rsidR="00576D73" w:rsidRPr="00006E57">
        <w:t>5</w:t>
      </w:r>
      <w:r w:rsidR="00576D73" w:rsidRPr="00006E57">
        <w:noBreakHyphen/>
        <w:t>й расы</w:t>
      </w:r>
      <w:r w:rsidRPr="00006E57">
        <w:t xml:space="preserve"> тем</w:t>
      </w:r>
      <w:r w:rsidR="00914684" w:rsidRPr="00006E57">
        <w:t>,</w:t>
      </w:r>
      <w:r w:rsidRPr="00006E57">
        <w:t xml:space="preserve"> чт</w:t>
      </w:r>
      <w:r w:rsidR="00914684" w:rsidRPr="00006E57">
        <w:t xml:space="preserve">о он может усваивать не только </w:t>
      </w:r>
      <w:r w:rsidR="00C30263" w:rsidRPr="00006E57">
        <w:t>Дух</w:t>
      </w:r>
      <w:r w:rsidR="000B686E" w:rsidRPr="00006E57">
        <w:t>, как Святой Дух</w:t>
      </w:r>
      <w:r w:rsidRPr="00006E57">
        <w:t xml:space="preserve"> как умел человек</w:t>
      </w:r>
      <w:r w:rsidR="000B686E" w:rsidRPr="00006E57">
        <w:t xml:space="preserve"> </w:t>
      </w:r>
      <w:r w:rsidR="00576D73" w:rsidRPr="00006E57">
        <w:t>5</w:t>
      </w:r>
      <w:r w:rsidR="00576D73" w:rsidRPr="00006E57">
        <w:noBreakHyphen/>
        <w:t>й расы</w:t>
      </w:r>
      <w:r w:rsidR="000B686E" w:rsidRPr="00006E57">
        <w:t xml:space="preserve">, а может усваивать </w:t>
      </w:r>
      <w:r w:rsidR="00C30263" w:rsidRPr="00006E57">
        <w:t>Огонь</w:t>
      </w:r>
      <w:r w:rsidRPr="00006E57">
        <w:t>. Вот ваш Образ Отца должен с вами поработать сутки, начиная с этого времени, и после этого</w:t>
      </w:r>
      <w:r w:rsidR="006C06D8" w:rsidRPr="00006E57">
        <w:t xml:space="preserve"> я имею право провести практику</w:t>
      </w:r>
      <w:r w:rsidR="00CE1F9A" w:rsidRPr="00006E57">
        <w:t xml:space="preserve"> — </w:t>
      </w:r>
      <w:r w:rsidRPr="00006E57">
        <w:t>понятно</w:t>
      </w:r>
      <w:r w:rsidR="006C06D8" w:rsidRPr="00006E57">
        <w:t>?</w:t>
      </w:r>
      <w:r w:rsidR="00CE1F9A" w:rsidRPr="00006E57">
        <w:t xml:space="preserve"> — </w:t>
      </w:r>
      <w:r w:rsidR="000B686E" w:rsidRPr="00006E57">
        <w:t>Нового Рождения и стяжание четвёртого п</w:t>
      </w:r>
      <w:r w:rsidRPr="00006E57">
        <w:t>ламени Монады. Это будет завтра. Я показываю</w:t>
      </w:r>
      <w:r w:rsidR="00914684" w:rsidRPr="00006E57">
        <w:t>,</w:t>
      </w:r>
      <w:r w:rsidRPr="00006E57">
        <w:t xml:space="preserve"> чем мы занимаемся, так, на всякий случай.</w:t>
      </w:r>
    </w:p>
    <w:p w:rsidR="006F1DC5" w:rsidRPr="00006E57" w:rsidRDefault="001B3F44" w:rsidP="00006E57">
      <w:pPr>
        <w:suppressAutoHyphens/>
        <w:ind w:firstLine="454"/>
        <w:jc w:val="both"/>
      </w:pPr>
      <w:r w:rsidRPr="00006E57">
        <w:t>А сейчас мы вас попробуем ввести</w:t>
      </w:r>
      <w:r w:rsidR="00CE1F9A" w:rsidRPr="00006E57">
        <w:t xml:space="preserve"> — </w:t>
      </w:r>
      <w:r w:rsidRPr="00006E57">
        <w:t>Отец разрешил</w:t>
      </w:r>
      <w:r w:rsidR="00914684" w:rsidRPr="00006E57">
        <w:t>,</w:t>
      </w:r>
      <w:r w:rsidRPr="00006E57">
        <w:t xml:space="preserve"> в Огонь </w:t>
      </w:r>
      <w:r w:rsidR="00C30263" w:rsidRPr="00006E57">
        <w:t>16</w:t>
      </w:r>
      <w:r w:rsidR="00C30263" w:rsidRPr="00006E57">
        <w:noBreakHyphen/>
        <w:t>ти </w:t>
      </w:r>
      <w:r w:rsidRPr="00006E57">
        <w:t>присутстви</w:t>
      </w:r>
      <w:r w:rsidR="00A43D70" w:rsidRPr="00006E57">
        <w:t>й Метагалактики и в Огонь четырё</w:t>
      </w:r>
      <w:r w:rsidRPr="00006E57">
        <w:t>х Миров Метагалактики. Отец разрешил сейчас. Это не практика Нового Рождения, потому что это не аккумуляция всей Метагал</w:t>
      </w:r>
      <w:r w:rsidR="000B686E" w:rsidRPr="00006E57">
        <w:t>актики,</w:t>
      </w:r>
      <w:r w:rsidR="00C91F1A" w:rsidRPr="00006E57">
        <w:t xml:space="preserve"> Ог</w:t>
      </w:r>
      <w:r w:rsidR="006C06D8" w:rsidRPr="00006E57">
        <w:t>ня всей Метагалактики, н</w:t>
      </w:r>
      <w:r w:rsidR="000B686E" w:rsidRPr="00006E57">
        <w:t xml:space="preserve">о это </w:t>
      </w:r>
      <w:r w:rsidR="000B686E" w:rsidRPr="00006E57">
        <w:rPr>
          <w:highlight w:val="yellow"/>
        </w:rPr>
        <w:t>Огонь Жизни человека</w:t>
      </w:r>
      <w:r w:rsidR="000B686E" w:rsidRPr="00006E57">
        <w:t xml:space="preserve"> </w:t>
      </w:r>
      <w:r w:rsidR="00006E57" w:rsidRPr="00006E57">
        <w:rPr>
          <w:highlight w:val="yellow"/>
        </w:rPr>
        <w:t>Новой эпохи</w:t>
      </w:r>
      <w:r w:rsidR="000B686E" w:rsidRPr="00006E57">
        <w:t>. Я не могу сказать</w:t>
      </w:r>
      <w:r w:rsidR="00CE1F9A" w:rsidRPr="00006E57">
        <w:t xml:space="preserve"> — </w:t>
      </w:r>
      <w:r w:rsidR="000B686E" w:rsidRPr="00006E57">
        <w:t>ч</w:t>
      </w:r>
      <w:r w:rsidRPr="00006E57">
        <w:t>еловека Метагалактики</w:t>
      </w:r>
      <w:r w:rsidR="00CE1F9A" w:rsidRPr="00006E57">
        <w:t xml:space="preserve"> — </w:t>
      </w:r>
      <w:r w:rsidRPr="00006E57">
        <w:t>я честн</w:t>
      </w:r>
      <w:r w:rsidR="006F1DC5" w:rsidRPr="00006E57">
        <w:t>ый</w:t>
      </w:r>
      <w:r w:rsidRPr="00006E57">
        <w:t xml:space="preserve">. Человек Метагалактики это </w:t>
      </w:r>
      <w:r w:rsidR="006F1DC5" w:rsidRPr="00006E57">
        <w:t>16 </w:t>
      </w:r>
      <w:r w:rsidRPr="00006E57">
        <w:t>ча</w:t>
      </w:r>
      <w:r w:rsidR="00A43D70" w:rsidRPr="00006E57">
        <w:t>стей, у вас всего лишь 16</w:t>
      </w:r>
      <w:r w:rsidR="006F1DC5" w:rsidRPr="00006E57">
        <w:noBreakHyphen/>
      </w:r>
      <w:r w:rsidRPr="00006E57">
        <w:t xml:space="preserve">рица Образа Отца. </w:t>
      </w:r>
      <w:r w:rsidR="006F1DC5" w:rsidRPr="00006E57">
        <w:t>16 </w:t>
      </w:r>
      <w:r w:rsidRPr="00006E57">
        <w:t>частей это</w:t>
      </w:r>
      <w:r w:rsidR="00A43D70" w:rsidRPr="00006E57">
        <w:t xml:space="preserve"> (громкий </w:t>
      </w:r>
      <w:r w:rsidR="00521E52" w:rsidRPr="00006E57">
        <w:t>крик малыша</w:t>
      </w:r>
      <w:r w:rsidR="00A43D70" w:rsidRPr="00006E57">
        <w:t>,</w:t>
      </w:r>
      <w:r w:rsidR="00521E52" w:rsidRPr="00006E57">
        <w:t xml:space="preserve"> которого выносят из зала</w:t>
      </w:r>
      <w:r w:rsidR="006F1DC5" w:rsidRPr="00006E57">
        <w:t>.</w:t>
      </w:r>
      <w:r w:rsidR="00A43D70" w:rsidRPr="00006E57">
        <w:t>),</w:t>
      </w:r>
      <w:r w:rsidR="006F1DC5" w:rsidRPr="00006E57">
        <w:t xml:space="preserve"> да, вот видите,</w:t>
      </w:r>
      <w:r w:rsidR="00CE1F9A" w:rsidRPr="00006E57">
        <w:t xml:space="preserve"> — </w:t>
      </w:r>
      <w:r w:rsidRPr="00006E57">
        <w:t>сказала Метагалактика</w:t>
      </w:r>
      <w:r w:rsidR="006F1DC5" w:rsidRPr="00006E57">
        <w:t>.</w:t>
      </w:r>
      <w:r w:rsidRPr="00006E57">
        <w:t xml:space="preserve"> </w:t>
      </w:r>
      <w:r w:rsidR="000B686E" w:rsidRPr="00006E57">
        <w:t>Это ваш Образ Отца заплакал</w:t>
      </w:r>
      <w:r w:rsidR="006F1DC5" w:rsidRPr="00006E57">
        <w:t>.</w:t>
      </w:r>
      <w:r w:rsidR="000B686E" w:rsidRPr="00006E57">
        <w:t xml:space="preserve"> </w:t>
      </w:r>
      <w:r w:rsidR="00A43D70" w:rsidRPr="00006E57">
        <w:t>(</w:t>
      </w:r>
      <w:r w:rsidR="00E726BF" w:rsidRPr="00006E57">
        <w:t>Смех в зале.</w:t>
      </w:r>
      <w:r w:rsidR="00A43D70" w:rsidRPr="00006E57">
        <w:t>)</w:t>
      </w:r>
      <w:r w:rsidRPr="00006E57">
        <w:t xml:space="preserve"> </w:t>
      </w:r>
      <w:r w:rsidR="006F1DC5" w:rsidRPr="00006E57">
        <w:t>Да. 16 </w:t>
      </w:r>
      <w:r w:rsidRPr="00006E57">
        <w:t>частей</w:t>
      </w:r>
      <w:r w:rsidR="00CE1F9A" w:rsidRPr="00006E57">
        <w:t xml:space="preserve"> — </w:t>
      </w:r>
      <w:r w:rsidRPr="00006E57">
        <w:t>это Образ Отца</w:t>
      </w:r>
      <w:r w:rsidR="00CE1F9A" w:rsidRPr="00006E57">
        <w:t xml:space="preserve"> — </w:t>
      </w:r>
      <w:r w:rsidRPr="00006E57">
        <w:t>физика, мы начали сейчас стяжать, завтра будем развивать, сегодня будем развивать даже. Слово Отца</w:t>
      </w:r>
      <w:r w:rsidR="00CE1F9A" w:rsidRPr="00006E57">
        <w:t xml:space="preserve"> — </w:t>
      </w:r>
      <w:r w:rsidRPr="00006E57">
        <w:t xml:space="preserve">следующий </w:t>
      </w:r>
      <w:r w:rsidR="006F1DC5" w:rsidRPr="00006E57">
        <w:t>Синтез</w:t>
      </w:r>
      <w:r w:rsidR="00CE1F9A" w:rsidRPr="00006E57">
        <w:t xml:space="preserve"> — </w:t>
      </w:r>
      <w:r w:rsidRPr="00006E57">
        <w:t>эфир, Душа</w:t>
      </w:r>
      <w:r w:rsidR="00CE1F9A" w:rsidRPr="00006E57">
        <w:t xml:space="preserve"> — </w:t>
      </w:r>
      <w:r w:rsidRPr="00006E57">
        <w:t>астрал, Престол</w:t>
      </w:r>
      <w:r w:rsidR="00CE1F9A" w:rsidRPr="00006E57">
        <w:t xml:space="preserve"> — </w:t>
      </w:r>
      <w:r w:rsidRPr="00006E57">
        <w:t xml:space="preserve">это синтез видов мышления и Чаша Грааля. Стяжание Чаши Грааля </w:t>
      </w:r>
      <w:r w:rsidR="006F1DC5" w:rsidRPr="00006E57">
        <w:t xml:space="preserve">только </w:t>
      </w:r>
      <w:r w:rsidRPr="00006E57">
        <w:t>это Сердце</w:t>
      </w:r>
      <w:r w:rsidR="00CE1F9A" w:rsidRPr="00006E57">
        <w:t xml:space="preserve"> — </w:t>
      </w:r>
      <w:r w:rsidRPr="00006E57">
        <w:t xml:space="preserve">это четвертый семинар </w:t>
      </w:r>
      <w:r w:rsidRPr="00006E57">
        <w:lastRenderedPageBreak/>
        <w:t>ментала, это ваши части и</w:t>
      </w:r>
      <w:r w:rsidR="007B0BE5" w:rsidRPr="00006E57">
        <w:t>,</w:t>
      </w:r>
      <w:r w:rsidRPr="00006E57">
        <w:t xml:space="preserve"> собственно</w:t>
      </w:r>
      <w:r w:rsidR="007B0BE5" w:rsidRPr="00006E57">
        <w:t>,</w:t>
      </w:r>
      <w:r w:rsidRPr="00006E57">
        <w:t xml:space="preserve"> Грааль, причинное присутствие</w:t>
      </w:r>
      <w:r w:rsidR="007B0BE5" w:rsidRPr="00006E57">
        <w:t>,</w:t>
      </w:r>
      <w:r w:rsidRPr="00006E57">
        <w:t xml:space="preserve"> пятый семинар. И вот каждый семинар мы будем развивать отдельную часть. </w:t>
      </w:r>
    </w:p>
    <w:p w:rsidR="00A05528" w:rsidRPr="00006E57" w:rsidRDefault="001B3F44" w:rsidP="00006E57">
      <w:pPr>
        <w:suppressAutoHyphens/>
        <w:ind w:firstLine="454"/>
        <w:jc w:val="both"/>
      </w:pPr>
      <w:r w:rsidRPr="00006E57">
        <w:t>Первый семинар это развитие Образа Отца.</w:t>
      </w:r>
      <w:r w:rsidR="000B686E" w:rsidRPr="00006E57">
        <w:t xml:space="preserve"> Вы пока его стяжали, а есть ещё</w:t>
      </w:r>
      <w:r w:rsidRPr="00006E57">
        <w:t xml:space="preserve"> его развитие. </w:t>
      </w:r>
      <w:r w:rsidR="00F5429A" w:rsidRPr="00006E57">
        <w:t xml:space="preserve">Это </w:t>
      </w:r>
      <w:r w:rsidRPr="00006E57">
        <w:t xml:space="preserve">уже такая детальная проработка. Поэтому мы готовы сейчас вам предложить Огонь Метагалактики для введения, для введения вас в </w:t>
      </w:r>
      <w:r w:rsidRPr="00006E57">
        <w:rPr>
          <w:highlight w:val="yellow"/>
        </w:rPr>
        <w:t>Человека</w:t>
      </w:r>
      <w:r w:rsidRPr="00006E57">
        <w:t xml:space="preserve"> </w:t>
      </w:r>
      <w:r w:rsidR="00006E57" w:rsidRPr="00006E57">
        <w:rPr>
          <w:highlight w:val="yellow"/>
        </w:rPr>
        <w:t>Новой эпохи</w:t>
      </w:r>
      <w:r w:rsidR="00A43D70" w:rsidRPr="00006E57">
        <w:t>,</w:t>
      </w:r>
      <w:r w:rsidRPr="00006E57">
        <w:t xml:space="preserve"> чтоб вы могли принимать законы Метагалактики вот этим Образом Отца. И еще так, по секрету, почему Отец разрешил. </w:t>
      </w:r>
      <w:r w:rsidR="000B686E" w:rsidRPr="00006E57">
        <w:t>Образ Отца Метагалактики живет</w:t>
      </w:r>
      <w:r w:rsidR="00C91F1A" w:rsidRPr="00006E57">
        <w:t xml:space="preserve"> Ог</w:t>
      </w:r>
      <w:r w:rsidR="000B686E" w:rsidRPr="00006E57">
        <w:t>нё</w:t>
      </w:r>
      <w:r w:rsidRPr="00006E57">
        <w:t>м, я не могу гарантировать, что</w:t>
      </w:r>
      <w:r w:rsidR="007B0BE5" w:rsidRPr="00006E57">
        <w:t>,</w:t>
      </w:r>
      <w:r w:rsidRPr="00006E57">
        <w:t xml:space="preserve"> уйдя отсюда</w:t>
      </w:r>
      <w:r w:rsidR="007B0BE5" w:rsidRPr="00006E57">
        <w:t>,</w:t>
      </w:r>
      <w:r w:rsidR="000B686E" w:rsidRPr="00006E57">
        <w:t xml:space="preserve"> вы сможете получать</w:t>
      </w:r>
      <w:r w:rsidR="00C91F1A" w:rsidRPr="00006E57">
        <w:t xml:space="preserve"> Ог</w:t>
      </w:r>
      <w:r w:rsidRPr="00006E57">
        <w:t xml:space="preserve">онь. Принимать </w:t>
      </w:r>
      <w:r w:rsidR="006F1DC5" w:rsidRPr="00006E57">
        <w:t>может быть</w:t>
      </w:r>
      <w:r w:rsidRPr="00006E57">
        <w:t>, но держать</w:t>
      </w:r>
      <w:r w:rsidR="00CE1F9A" w:rsidRPr="00006E57">
        <w:t xml:space="preserve"> — </w:t>
      </w:r>
      <w:r w:rsidRPr="00006E57">
        <w:t>нет. Так вот</w:t>
      </w:r>
      <w:r w:rsidR="00656394" w:rsidRPr="00006E57">
        <w:t>,</w:t>
      </w:r>
      <w:r w:rsidR="000B686E" w:rsidRPr="00006E57">
        <w:t xml:space="preserve"> мы сейчас зафиксируем вам</w:t>
      </w:r>
      <w:r w:rsidR="00C91F1A" w:rsidRPr="00006E57">
        <w:t xml:space="preserve"> Ог</w:t>
      </w:r>
      <w:r w:rsidRPr="00006E57">
        <w:t>он</w:t>
      </w:r>
      <w:r w:rsidR="000B686E" w:rsidRPr="00006E57">
        <w:t xml:space="preserve">ь </w:t>
      </w:r>
      <w:r w:rsidR="006F1DC5" w:rsidRPr="00006E57">
        <w:t>16</w:t>
      </w:r>
      <w:r w:rsidR="006F1DC5" w:rsidRPr="00006E57">
        <w:noBreakHyphen/>
        <w:t>ти </w:t>
      </w:r>
      <w:r w:rsidR="000B686E" w:rsidRPr="00006E57">
        <w:t>присутствий четырё</w:t>
      </w:r>
      <w:r w:rsidRPr="00006E57">
        <w:t>х Миров</w:t>
      </w:r>
      <w:r w:rsidR="007B0BE5" w:rsidRPr="00006E57">
        <w:t>,</w:t>
      </w:r>
      <w:r w:rsidRPr="00006E57">
        <w:t xml:space="preserve"> который останется у вас на несколько лет. Плюс, минус, пока вы его не усвоите. Он не усвояем</w:t>
      </w:r>
      <w:r w:rsidR="00656394" w:rsidRPr="00006E57">
        <w:t xml:space="preserve"> за месяц, два, три, шесть дней, о</w:t>
      </w:r>
      <w:r w:rsidRPr="00006E57">
        <w:t>н усваивается несколько лет. У кого-то меньше</w:t>
      </w:r>
      <w:r w:rsidR="00CE1F9A" w:rsidRPr="00006E57">
        <w:t xml:space="preserve"> — </w:t>
      </w:r>
      <w:r w:rsidRPr="00006E57">
        <w:t>года два, у кого-то больше</w:t>
      </w:r>
      <w:r w:rsidR="00CE1F9A" w:rsidRPr="00006E57">
        <w:t xml:space="preserve"> — </w:t>
      </w:r>
      <w:r w:rsidRPr="00006E57">
        <w:t xml:space="preserve">до десятилетия. </w:t>
      </w:r>
      <w:r w:rsidR="00F5429A" w:rsidRPr="00006E57">
        <w:t>Там</w:t>
      </w:r>
      <w:r w:rsidRPr="00006E57">
        <w:t>, расклад такой. Скажу так, в вашей Монаде сейчас Искра божественного Огня Жизни, у каждого. Но если вы человек. После Образа Отца вы человек</w:t>
      </w:r>
      <w:r w:rsidR="00562620" w:rsidRPr="00006E57">
        <w:t>, и у каждого. Всё</w:t>
      </w:r>
      <w:r w:rsidRPr="00006E57">
        <w:t xml:space="preserve">. </w:t>
      </w:r>
    </w:p>
    <w:p w:rsidR="00521E52" w:rsidRPr="00006E57" w:rsidRDefault="001B3F44" w:rsidP="00006E57">
      <w:pPr>
        <w:suppressAutoHyphens/>
        <w:ind w:firstLine="454"/>
        <w:jc w:val="both"/>
      </w:pPr>
      <w:r w:rsidRPr="00006E57">
        <w:t>Кстати</w:t>
      </w:r>
      <w:r w:rsidR="00656394" w:rsidRPr="00006E57">
        <w:t>,</w:t>
      </w:r>
      <w:r w:rsidRPr="00006E57">
        <w:t xml:space="preserve"> и Душа</w:t>
      </w:r>
      <w:r w:rsidR="007B0BE5" w:rsidRPr="00006E57">
        <w:t>,</w:t>
      </w:r>
      <w:r w:rsidRPr="00006E57">
        <w:t xml:space="preserve"> в принципе, автоматически, у кого были проблемы, восстановилась. Так ск</w:t>
      </w:r>
      <w:r w:rsidR="00E66BB8" w:rsidRPr="00006E57">
        <w:t>ажем. Искра, если собрать 8</w:t>
      </w:r>
      <w:r w:rsidR="00562620" w:rsidRPr="00006E57">
        <w:t> </w:t>
      </w:r>
      <w:r w:rsidRPr="00006E57">
        <w:t xml:space="preserve">искр, появляется Метагалактическая капля. Это уже стандарт есть, количественный. </w:t>
      </w:r>
      <w:r w:rsidR="00E66BB8" w:rsidRPr="00006E57">
        <w:t>И вы сейчас стяжаете 16</w:t>
      </w:r>
      <w:r w:rsidR="00562620" w:rsidRPr="00006E57">
        <w:t> </w:t>
      </w:r>
      <w:r w:rsidR="000B686E" w:rsidRPr="00006E57">
        <w:t>капель Метагалактической ж</w:t>
      </w:r>
      <w:r w:rsidR="00E66BB8" w:rsidRPr="00006E57">
        <w:t>изни. 16</w:t>
      </w:r>
      <w:r w:rsidR="00562620" w:rsidRPr="00006E57">
        <w:t> </w:t>
      </w:r>
      <w:r w:rsidR="00E66BB8" w:rsidRPr="00006E57">
        <w:t>умножьте на 8</w:t>
      </w:r>
      <w:r w:rsidR="00CE1F9A" w:rsidRPr="00006E57">
        <w:t xml:space="preserve"> — </w:t>
      </w:r>
      <w:r w:rsidR="00E66BB8" w:rsidRPr="00006E57">
        <w:t>128</w:t>
      </w:r>
      <w:r w:rsidR="00562620" w:rsidRPr="00006E57">
        <w:t> </w:t>
      </w:r>
      <w:r w:rsidRPr="00006E57">
        <w:t>искр против вашей одной. На</w:t>
      </w:r>
      <w:r w:rsidR="007B0BE5" w:rsidRPr="00006E57">
        <w:t>до ж показать силу Синтеза Огня, ч</w:t>
      </w:r>
      <w:r w:rsidRPr="00006E57">
        <w:t>то такое Синтез Огня. Вот Синтез Огня</w:t>
      </w:r>
      <w:r w:rsidR="00CE1F9A" w:rsidRPr="00006E57">
        <w:t xml:space="preserve"> — </w:t>
      </w:r>
      <w:r w:rsidRPr="00006E57">
        <w:t xml:space="preserve">это умение вместить вам </w:t>
      </w:r>
      <w:r w:rsidR="00E66BB8" w:rsidRPr="00006E57">
        <w:t>16</w:t>
      </w:r>
      <w:r w:rsidR="00562620" w:rsidRPr="00006E57">
        <w:t> </w:t>
      </w:r>
      <w:r w:rsidRPr="00006E57">
        <w:t xml:space="preserve">капель, каждая из которых несет по </w:t>
      </w:r>
      <w:r w:rsidR="00E66BB8" w:rsidRPr="00006E57">
        <w:t>8</w:t>
      </w:r>
      <w:r w:rsidR="00562620" w:rsidRPr="00006E57">
        <w:t> </w:t>
      </w:r>
      <w:r w:rsidRPr="00006E57">
        <w:t>искр, по</w:t>
      </w:r>
      <w:r w:rsidR="00E66BB8" w:rsidRPr="00006E57">
        <w:t xml:space="preserve"> 8</w:t>
      </w:r>
      <w:r w:rsidR="00562620" w:rsidRPr="00006E57">
        <w:t> </w:t>
      </w:r>
      <w:r w:rsidRPr="00006E57">
        <w:t>присутствий</w:t>
      </w:r>
      <w:r w:rsidR="00CE1F9A" w:rsidRPr="00006E57">
        <w:t xml:space="preserve"> — </w:t>
      </w:r>
      <w:r w:rsidR="00562620" w:rsidRPr="00006E57">
        <w:t xml:space="preserve">Тонкий </w:t>
      </w:r>
      <w:r w:rsidRPr="00006E57">
        <w:t xml:space="preserve">и </w:t>
      </w:r>
      <w:r w:rsidR="00562620" w:rsidRPr="00006E57">
        <w:t>Физический мир</w:t>
      </w:r>
      <w:r w:rsidRPr="00006E57">
        <w:t xml:space="preserve">, чем жил человек </w:t>
      </w:r>
      <w:r w:rsidR="00576D73" w:rsidRPr="00006E57">
        <w:t>5</w:t>
      </w:r>
      <w:r w:rsidR="00576D73" w:rsidRPr="00006E57">
        <w:noBreakHyphen/>
        <w:t>й расы</w:t>
      </w:r>
      <w:r w:rsidRPr="00006E57">
        <w:t xml:space="preserve">. Только мы расширяем </w:t>
      </w:r>
      <w:r w:rsidR="00562620" w:rsidRPr="00006E57">
        <w:t xml:space="preserve">Тонкий мир </w:t>
      </w:r>
      <w:r w:rsidRPr="00006E57">
        <w:t>с трех планов</w:t>
      </w:r>
      <w:r w:rsidR="00CE1F9A" w:rsidRPr="00006E57">
        <w:t xml:space="preserve"> — </w:t>
      </w:r>
      <w:r w:rsidRPr="00006E57">
        <w:t>троицы, до восьми</w:t>
      </w:r>
      <w:r w:rsidR="00CE1F9A" w:rsidRPr="00006E57">
        <w:t xml:space="preserve"> — </w:t>
      </w:r>
      <w:r w:rsidRPr="00006E57">
        <w:t xml:space="preserve">до </w:t>
      </w:r>
      <w:r w:rsidR="00562620" w:rsidRPr="00006E57">
        <w:t>8</w:t>
      </w:r>
      <w:r w:rsidR="00562620" w:rsidRPr="00006E57">
        <w:noBreakHyphen/>
      </w:r>
      <w:r w:rsidRPr="00006E57">
        <w:t xml:space="preserve">рицы. Поэтому </w:t>
      </w:r>
      <w:r w:rsidR="00562620" w:rsidRPr="00006E57">
        <w:t>8 </w:t>
      </w:r>
      <w:r w:rsidRPr="00006E57">
        <w:t>искр в каждой капле.</w:t>
      </w:r>
      <w:r w:rsidR="00F5429A" w:rsidRPr="00006E57">
        <w:t xml:space="preserve"> И</w:t>
      </w:r>
      <w:r w:rsidRPr="00006E57">
        <w:t xml:space="preserve"> фактически</w:t>
      </w:r>
      <w:r w:rsidR="007B0BE5" w:rsidRPr="00006E57">
        <w:t>,</w:t>
      </w:r>
      <w:r w:rsidRPr="00006E57">
        <w:t xml:space="preserve"> фиксирую вам </w:t>
      </w:r>
      <w:r w:rsidR="00562620" w:rsidRPr="00006E57">
        <w:t>128 и</w:t>
      </w:r>
      <w:r w:rsidRPr="00006E57">
        <w:t xml:space="preserve">скр Новой Жизни. Поэтому-то не пугайтесь, вот это есть метод Синтеза Огня. Когда мы каждый </w:t>
      </w:r>
      <w:r w:rsidR="00A05528" w:rsidRPr="00006E57">
        <w:t xml:space="preserve">семинар </w:t>
      </w:r>
      <w:r w:rsidRPr="00006E57">
        <w:t>стяжаем какой-то Огонь</w:t>
      </w:r>
      <w:r w:rsidR="007B0BE5" w:rsidRPr="00006E57">
        <w:t>,</w:t>
      </w:r>
      <w:r w:rsidRPr="00006E57">
        <w:t xml:space="preserve"> направ</w:t>
      </w:r>
      <w:r w:rsidR="007B0BE5" w:rsidRPr="00006E57">
        <w:t>ленный вам на развитие. Вот эти…</w:t>
      </w:r>
      <w:r w:rsidRPr="00006E57">
        <w:t xml:space="preserve"> нельзя стяжать искры, потому что это вспыхнет ваше Пламя в Монаде</w:t>
      </w:r>
      <w:r w:rsidR="00612182" w:rsidRPr="00006E57">
        <w:t>,</w:t>
      </w:r>
      <w:r w:rsidRPr="00006E57">
        <w:t xml:space="preserve"> и вы будете ошарашенный бегать ближайшие несколько дней. Я не шучу, у нас были такие</w:t>
      </w:r>
      <w:r w:rsidR="00656394" w:rsidRPr="00006E57">
        <w:t xml:space="preserve"> варианты у глупцов, которые</w:t>
      </w:r>
      <w:r w:rsidRPr="00006E57">
        <w:t xml:space="preserve"> пытались исполнить непонятно что сами. Вплоть до того</w:t>
      </w:r>
      <w:r w:rsidR="007B0BE5" w:rsidRPr="00006E57">
        <w:t>, что у них квартиры загорались</w:t>
      </w:r>
      <w:r w:rsidRPr="00006E57">
        <w:t xml:space="preserve"> от магических накоплений</w:t>
      </w:r>
      <w:r w:rsidR="005E0B3B" w:rsidRPr="00006E57">
        <w:t xml:space="preserve"> (крутит пальцем у виска)</w:t>
      </w:r>
      <w:r w:rsidRPr="00006E57">
        <w:t xml:space="preserve">. Магией занимались многие, не пугайтесь. </w:t>
      </w:r>
    </w:p>
    <w:p w:rsidR="008C256F" w:rsidRPr="00006E57" w:rsidRDefault="001B3F44" w:rsidP="00006E57">
      <w:pPr>
        <w:suppressAutoHyphens/>
        <w:ind w:firstLine="454"/>
        <w:jc w:val="both"/>
      </w:pPr>
      <w:r w:rsidRPr="00006E57">
        <w:t>Вопрос в том</w:t>
      </w:r>
      <w:r w:rsidR="007B0BE5" w:rsidRPr="00006E57">
        <w:t>,</w:t>
      </w:r>
      <w:r w:rsidRPr="00006E57">
        <w:t xml:space="preserve"> что вводит Огонь Метагалактики специальный </w:t>
      </w:r>
      <w:r w:rsidR="00296291" w:rsidRPr="00006E57">
        <w:t>Ведущий</w:t>
      </w:r>
      <w:r w:rsidRPr="00006E57">
        <w:t>, м</w:t>
      </w:r>
      <w:r w:rsidR="00656394" w:rsidRPr="00006E57">
        <w:t>ы для этого семинары и собираем, п</w:t>
      </w:r>
      <w:r w:rsidRPr="00006E57">
        <w:t>ередаем вам эту практику, а теперь вот</w:t>
      </w:r>
      <w:r w:rsidR="00E66BB8" w:rsidRPr="00006E57">
        <w:t>,</w:t>
      </w:r>
      <w:r w:rsidRPr="00006E57">
        <w:t xml:space="preserve"> что мы делали с Обр</w:t>
      </w:r>
      <w:r w:rsidR="007B0BE5" w:rsidRPr="00006E57">
        <w:t>азом Отца, что мы сейчас сделаем</w:t>
      </w:r>
      <w:r w:rsidRPr="00006E57">
        <w:t>, вы сможете после этого повторять сами. Но в первый раз надо повторить с таким же чело, который умеет это делать, запомните. Если вы в будущем начитаетесь что-то в книжках, вам что-то понравится, но увидите</w:t>
      </w:r>
      <w:r w:rsidR="00E66BB8" w:rsidRPr="00006E57">
        <w:t>, что это серьё</w:t>
      </w:r>
      <w:r w:rsidRPr="00006E57">
        <w:t>зная, сложная практика</w:t>
      </w:r>
      <w:r w:rsidR="00E66BB8" w:rsidRPr="00006E57">
        <w:t>,</w:t>
      </w:r>
      <w:r w:rsidRPr="00006E57">
        <w:t xml:space="preserve"> лучше придите вот сюда</w:t>
      </w:r>
      <w:r w:rsidR="007B0BE5" w:rsidRPr="00006E57">
        <w:t>,</w:t>
      </w:r>
      <w:r w:rsidRPr="00006E57">
        <w:t xml:space="preserve"> в группах идут разные занятия</w:t>
      </w:r>
      <w:r w:rsidR="007B0BE5" w:rsidRPr="00006E57">
        <w:t>,</w:t>
      </w:r>
      <w:r w:rsidRPr="00006E57">
        <w:t xml:space="preserve"> бесплатные, это не семинар, и попросите с ведущим сде</w:t>
      </w:r>
      <w:r w:rsidR="00D01872" w:rsidRPr="00006E57">
        <w:t>лать эту практику один раз, что</w:t>
      </w:r>
      <w:r w:rsidR="00E66BB8" w:rsidRPr="00006E57">
        <w:t>бы почувствовать её</w:t>
      </w:r>
      <w:r w:rsidRPr="00006E57">
        <w:t xml:space="preserve">, а потом делайте сами. Это совет. </w:t>
      </w:r>
    </w:p>
    <w:p w:rsidR="00521E52" w:rsidRPr="00006E57" w:rsidRDefault="001B3F44" w:rsidP="00006E57">
      <w:pPr>
        <w:suppressAutoHyphens/>
        <w:ind w:firstLine="454"/>
        <w:jc w:val="both"/>
      </w:pPr>
      <w:r w:rsidRPr="00006E57">
        <w:t xml:space="preserve">Потому что </w:t>
      </w:r>
      <w:r w:rsidR="00D01872" w:rsidRPr="00006E57">
        <w:t>есть практики легкие, а есть на</w:t>
      </w:r>
      <w:r w:rsidRPr="00006E57">
        <w:t>легке такая сложность. Нет</w:t>
      </w:r>
      <w:r w:rsidR="001720F1" w:rsidRPr="00006E57">
        <w:t>,</w:t>
      </w:r>
      <w:r w:rsidRPr="00006E57">
        <w:t xml:space="preserve"> в больницы не попадают, Огонь Отца не удав</w:t>
      </w:r>
      <w:r w:rsidR="00E66BB8" w:rsidRPr="00006E57">
        <w:t>ливает жизнь, п</w:t>
      </w:r>
      <w:r w:rsidRPr="00006E57">
        <w:t xml:space="preserve">росто начинаются сложные </w:t>
      </w:r>
      <w:r w:rsidR="001720F1" w:rsidRPr="00006E57">
        <w:t xml:space="preserve">ситуации. У нас одна женщина </w:t>
      </w:r>
      <w:r w:rsidR="005E0B3B" w:rsidRPr="00006E57">
        <w:t xml:space="preserve">вот </w:t>
      </w:r>
      <w:r w:rsidR="001720F1" w:rsidRPr="00006E57">
        <w:t xml:space="preserve">так сидела, </w:t>
      </w:r>
      <w:r w:rsidR="005E0B3B" w:rsidRPr="00006E57">
        <w:t>да</w:t>
      </w:r>
      <w:r w:rsidRPr="00006E57">
        <w:t xml:space="preserve"> просто, решила помочь сама себе и попросила у </w:t>
      </w:r>
      <w:r w:rsidR="00E66BB8" w:rsidRPr="00006E57">
        <w:t>Отца отработать сразу всю карму</w:t>
      </w:r>
      <w:r w:rsidR="005E0B3B" w:rsidRPr="00006E57">
        <w:t xml:space="preserve"> </w:t>
      </w:r>
      <w:r w:rsidR="001720F1" w:rsidRPr="00006E57">
        <w:t>(в зале возглас удивления)</w:t>
      </w:r>
      <w:r w:rsidR="00E66BB8" w:rsidRPr="00006E57">
        <w:t xml:space="preserve">. </w:t>
      </w:r>
      <w:r w:rsidR="00F5429A" w:rsidRPr="00006E57">
        <w:t xml:space="preserve">Это </w:t>
      </w:r>
      <w:r w:rsidRPr="00006E57">
        <w:t>вы сказали «о</w:t>
      </w:r>
      <w:r w:rsidR="00D01872" w:rsidRPr="00006E57">
        <w:t>х</w:t>
      </w:r>
      <w:r w:rsidRPr="00006E57">
        <w:t xml:space="preserve">». </w:t>
      </w:r>
      <w:r w:rsidR="00F5429A" w:rsidRPr="00006E57">
        <w:t xml:space="preserve">У </w:t>
      </w:r>
      <w:r w:rsidRPr="00006E57">
        <w:t>ней там что-то пер</w:t>
      </w:r>
      <w:r w:rsidR="001720F1" w:rsidRPr="00006E57">
        <w:t>емкнуло</w:t>
      </w:r>
      <w:r w:rsidR="008C256F" w:rsidRPr="00006E57">
        <w:t>:</w:t>
      </w:r>
      <w:r w:rsidR="001720F1" w:rsidRPr="00006E57">
        <w:t xml:space="preserve"> </w:t>
      </w:r>
      <w:r w:rsidR="008C256F" w:rsidRPr="00006E57">
        <w:t>«</w:t>
      </w:r>
      <w:r w:rsidR="001720F1" w:rsidRPr="00006E57">
        <w:t>а всю карму</w:t>
      </w:r>
      <w:r w:rsidR="008C256F" w:rsidRPr="00006E57">
        <w:t>!»</w:t>
      </w:r>
      <w:r w:rsidR="001720F1" w:rsidRPr="00006E57">
        <w:t xml:space="preserve"> Ну и ч</w:t>
      </w:r>
      <w:r w:rsidR="008C256F" w:rsidRPr="00006E57">
        <w:t>то</w:t>
      </w:r>
      <w:r w:rsidR="001720F1" w:rsidRPr="00006E57">
        <w:t>,</w:t>
      </w:r>
      <w:r w:rsidR="00DE0715" w:rsidRPr="00006E57">
        <w:t xml:space="preserve"> </w:t>
      </w:r>
      <w:r w:rsidRPr="00006E57">
        <w:t xml:space="preserve">за </w:t>
      </w:r>
      <w:r w:rsidR="005E0B3B" w:rsidRPr="00006E57">
        <w:t>6 </w:t>
      </w:r>
      <w:r w:rsidRPr="00006E57">
        <w:t xml:space="preserve">месяцев ей как </w:t>
      </w:r>
      <w:r w:rsidR="00E66BB8" w:rsidRPr="00006E57">
        <w:t>«</w:t>
      </w:r>
      <w:r w:rsidRPr="00006E57">
        <w:t>назажигали</w:t>
      </w:r>
      <w:r w:rsidR="00E66BB8" w:rsidRPr="00006E57">
        <w:t>»</w:t>
      </w:r>
      <w:r w:rsidRPr="00006E57">
        <w:t>, машину разбила, дом</w:t>
      </w:r>
      <w:r w:rsidR="00E66BB8" w:rsidRPr="00006E57">
        <w:t xml:space="preserve"> потеряла, бизнес</w:t>
      </w:r>
      <w:r w:rsidR="008C256F" w:rsidRPr="00006E57">
        <w:t xml:space="preserve"> (показывает кулак)</w:t>
      </w:r>
      <w:r w:rsidR="00E66BB8" w:rsidRPr="00006E57">
        <w:t>, в бизнесе всё</w:t>
      </w:r>
      <w:r w:rsidRPr="00006E57">
        <w:t xml:space="preserve"> объяснили, ногу переломала, лежит в </w:t>
      </w:r>
      <w:r w:rsidR="00E66BB8" w:rsidRPr="00006E57">
        <w:t>больнице, плачет</w:t>
      </w:r>
      <w:r w:rsidR="00CE1F9A" w:rsidRPr="00006E57">
        <w:t xml:space="preserve"> — </w:t>
      </w:r>
      <w:r w:rsidR="00E66BB8" w:rsidRPr="00006E57">
        <w:t>не поймёт, в чё</w:t>
      </w:r>
      <w:r w:rsidRPr="00006E57">
        <w:t>м дело. Подруга</w:t>
      </w:r>
      <w:r w:rsidR="001720F1" w:rsidRPr="00006E57">
        <w:t xml:space="preserve"> п</w:t>
      </w:r>
      <w:r w:rsidR="00D01872" w:rsidRPr="00006E57">
        <w:t>риходит, что была с ней здесь, в</w:t>
      </w:r>
      <w:r w:rsidR="001720F1" w:rsidRPr="00006E57">
        <w:t xml:space="preserve"> гости</w:t>
      </w:r>
      <w:r w:rsidRPr="00006E57">
        <w:t xml:space="preserve"> в больницу, подруга к</w:t>
      </w:r>
      <w:r w:rsidR="00872D20" w:rsidRPr="00006E57">
        <w:t>уда-то уе</w:t>
      </w:r>
      <w:r w:rsidR="00E66BB8" w:rsidRPr="00006E57">
        <w:t>зжала, говорит: «Ч</w:t>
      </w:r>
      <w:r w:rsidR="00872D20" w:rsidRPr="00006E57">
        <w:t xml:space="preserve">ё же у тебя </w:t>
      </w:r>
      <w:r w:rsidRPr="00006E57">
        <w:t>такое, так не может быть, ну давай</w:t>
      </w:r>
      <w:r w:rsidR="00872D20" w:rsidRPr="00006E57">
        <w:t>,</w:t>
      </w:r>
      <w:r w:rsidRPr="00006E57">
        <w:t xml:space="preserve"> рассказывай, когда началось?». Вспоминали, вспоминали, вспомнили</w:t>
      </w:r>
      <w:r w:rsidR="00CE1F9A" w:rsidRPr="00006E57">
        <w:t xml:space="preserve"> — </w:t>
      </w:r>
      <w:r w:rsidRPr="00006E57">
        <w:t>что она попросила. Благо</w:t>
      </w:r>
      <w:r w:rsidR="00E66BB8" w:rsidRPr="00006E57">
        <w:t>,</w:t>
      </w:r>
      <w:r w:rsidRPr="00006E57">
        <w:t xml:space="preserve"> подруга у нас занимается, говорит</w:t>
      </w:r>
      <w:r w:rsidR="008C256F" w:rsidRPr="00006E57">
        <w:t>: «</w:t>
      </w:r>
      <w:r w:rsidR="00872D20" w:rsidRPr="00006E57">
        <w:t>Б</w:t>
      </w:r>
      <w:r w:rsidRPr="00006E57">
        <w:t>ыстро к Отцу</w:t>
      </w:r>
      <w:r w:rsidR="008C256F" w:rsidRPr="00006E57">
        <w:t>!</w:t>
      </w:r>
      <w:r w:rsidRPr="00006E57">
        <w:t xml:space="preserve"> </w:t>
      </w:r>
      <w:r w:rsidR="008C256F" w:rsidRPr="00006E57">
        <w:t xml:space="preserve">Проси </w:t>
      </w:r>
      <w:r w:rsidRPr="00006E57">
        <w:t>прощения</w:t>
      </w:r>
      <w:r w:rsidR="00CE1F9A" w:rsidRPr="00006E57">
        <w:t xml:space="preserve"> — </w:t>
      </w:r>
      <w:r w:rsidRPr="00006E57">
        <w:t>проси снять</w:t>
      </w:r>
      <w:r w:rsidR="00872D20" w:rsidRPr="00006E57">
        <w:t>»</w:t>
      </w:r>
      <w:r w:rsidR="008C256F" w:rsidRPr="00006E57">
        <w:t>.</w:t>
      </w:r>
      <w:r w:rsidRPr="00006E57">
        <w:t xml:space="preserve"> Попросила. После этого ничего не ломала. </w:t>
      </w:r>
      <w:r w:rsidR="00F5429A" w:rsidRPr="00006E57">
        <w:t xml:space="preserve">Там </w:t>
      </w:r>
      <w:r w:rsidRPr="00006E57">
        <w:t>вот, с подругой чем-то занимается по</w:t>
      </w:r>
      <w:r w:rsidR="00E66BB8" w:rsidRPr="00006E57">
        <w:t>тихоньку. Всё</w:t>
      </w:r>
      <w:r w:rsidRPr="00006E57">
        <w:t xml:space="preserve">, практика. </w:t>
      </w:r>
    </w:p>
    <w:p w:rsidR="001B3F44" w:rsidRPr="00006E57" w:rsidRDefault="001B3F44" w:rsidP="00006E57">
      <w:pPr>
        <w:suppressAutoHyphens/>
        <w:ind w:firstLine="454"/>
        <w:jc w:val="both"/>
      </w:pPr>
      <w:r w:rsidRPr="00006E57">
        <w:t>Итак</w:t>
      </w:r>
      <w:r w:rsidR="00872D20" w:rsidRPr="00006E57">
        <w:t>,</w:t>
      </w:r>
      <w:r w:rsidRPr="00006E57">
        <w:t xml:space="preserve"> мы</w:t>
      </w:r>
      <w:r w:rsidR="00DE0715" w:rsidRPr="00006E57">
        <w:t xml:space="preserve"> </w:t>
      </w:r>
      <w:r w:rsidRPr="00006E57">
        <w:t xml:space="preserve">сейчас стяжаем </w:t>
      </w:r>
      <w:r w:rsidR="008C256F" w:rsidRPr="00006E57">
        <w:t>16 </w:t>
      </w:r>
      <w:r w:rsidRPr="00006E57">
        <w:t>капель</w:t>
      </w:r>
      <w:r w:rsidR="00DE0715" w:rsidRPr="00006E57">
        <w:t xml:space="preserve"> </w:t>
      </w:r>
      <w:r w:rsidR="008C256F" w:rsidRPr="00006E57">
        <w:t>16</w:t>
      </w:r>
      <w:r w:rsidR="008C256F" w:rsidRPr="00006E57">
        <w:noBreakHyphen/>
        <w:t>ти </w:t>
      </w:r>
      <w:r w:rsidRPr="00006E57">
        <w:t>присутствий Метагалактики, вы проживете, чт</w:t>
      </w:r>
      <w:r w:rsidR="00E66BB8" w:rsidRPr="00006E57">
        <w:t xml:space="preserve">о такое </w:t>
      </w:r>
      <w:r w:rsidR="00A53745" w:rsidRPr="00006E57">
        <w:t>О</w:t>
      </w:r>
      <w:r w:rsidR="00D01872" w:rsidRPr="00006E57">
        <w:t>гонь</w:t>
      </w:r>
      <w:r w:rsidR="008C256F" w:rsidRPr="00006E57">
        <w:t>.</w:t>
      </w:r>
      <w:r w:rsidR="00D01872" w:rsidRPr="00006E57">
        <w:t xml:space="preserve"> </w:t>
      </w:r>
      <w:r w:rsidR="008C256F" w:rsidRPr="00006E57">
        <w:t>4 </w:t>
      </w:r>
      <w:r w:rsidR="00D01872" w:rsidRPr="00006E57">
        <w:t>капли</w:t>
      </w:r>
      <w:r w:rsidR="00872D20" w:rsidRPr="00006E57">
        <w:t xml:space="preserve">, </w:t>
      </w:r>
      <w:r w:rsidRPr="00006E57">
        <w:t>вернее</w:t>
      </w:r>
      <w:r w:rsidR="00872D20" w:rsidRPr="00006E57">
        <w:t>,</w:t>
      </w:r>
      <w:r w:rsidR="00E66BB8" w:rsidRPr="00006E57">
        <w:t xml:space="preserve"> это </w:t>
      </w:r>
      <w:r w:rsidR="008C256F" w:rsidRPr="00006E57">
        <w:t>4</w:t>
      </w:r>
      <w:r w:rsidR="00F5429A" w:rsidRPr="00006E57">
        <w:t> </w:t>
      </w:r>
      <w:r w:rsidR="00E66BB8" w:rsidRPr="00006E57">
        <w:t xml:space="preserve">Шара </w:t>
      </w:r>
      <w:r w:rsidR="00A53745" w:rsidRPr="00006E57">
        <w:t>О</w:t>
      </w:r>
      <w:r w:rsidRPr="00006E57">
        <w:t xml:space="preserve">гня, </w:t>
      </w:r>
      <w:r w:rsidR="008C256F" w:rsidRPr="00006E57">
        <w:t>4 </w:t>
      </w:r>
      <w:r w:rsidR="00A53745" w:rsidRPr="00006E57">
        <w:t>Ш</w:t>
      </w:r>
      <w:r w:rsidR="00E66BB8" w:rsidRPr="00006E57">
        <w:t xml:space="preserve">ара </w:t>
      </w:r>
      <w:r w:rsidR="00A53745" w:rsidRPr="00006E57">
        <w:t>Ж</w:t>
      </w:r>
      <w:r w:rsidR="00872D20" w:rsidRPr="00006E57">
        <w:t xml:space="preserve">изни </w:t>
      </w:r>
      <w:r w:rsidR="008C256F" w:rsidRPr="00006E57">
        <w:t>(</w:t>
      </w:r>
      <w:r w:rsidR="00872D20" w:rsidRPr="00006E57">
        <w:t>не пугайтесь этого</w:t>
      </w:r>
      <w:r w:rsidRPr="00006E57">
        <w:t xml:space="preserve"> названия</w:t>
      </w:r>
      <w:r w:rsidR="008C256F" w:rsidRPr="00006E57">
        <w:t>)</w:t>
      </w:r>
      <w:r w:rsidRPr="00006E57">
        <w:t xml:space="preserve">, когда </w:t>
      </w:r>
      <w:r w:rsidR="008C256F" w:rsidRPr="00006E57">
        <w:t>4 </w:t>
      </w:r>
      <w:r w:rsidR="00A53745" w:rsidRPr="00006E57">
        <w:t xml:space="preserve">капли объединяются в Шар Жизни </w:t>
      </w:r>
      <w:r w:rsidR="008C256F" w:rsidRPr="00006E57">
        <w:t xml:space="preserve">Физического </w:t>
      </w:r>
      <w:r w:rsidR="00A53745" w:rsidRPr="00006E57">
        <w:t xml:space="preserve">мира, Шар Жизни </w:t>
      </w:r>
      <w:r w:rsidR="008C256F" w:rsidRPr="00006E57">
        <w:t xml:space="preserve">Тонкого </w:t>
      </w:r>
      <w:r w:rsidR="00A53745" w:rsidRPr="00006E57">
        <w:t>мира, Шар Жизни мира Духа и Шар Жизни мира Огня Метагалактики. И всё</w:t>
      </w:r>
      <w:r w:rsidRPr="00006E57">
        <w:t xml:space="preserve"> это вместе о</w:t>
      </w:r>
      <w:r w:rsidR="00872D20" w:rsidRPr="00006E57">
        <w:t>бъединяется в</w:t>
      </w:r>
      <w:r w:rsidR="00A53745" w:rsidRPr="00006E57">
        <w:t xml:space="preserve"> 16</w:t>
      </w:r>
      <w:r w:rsidR="008C256F" w:rsidRPr="00006E57">
        <w:noBreakHyphen/>
      </w:r>
      <w:r w:rsidRPr="00006E57">
        <w:t>ричную</w:t>
      </w:r>
      <w:r w:rsidR="00C91F1A" w:rsidRPr="00006E57">
        <w:t xml:space="preserve"> </w:t>
      </w:r>
      <w:r w:rsidR="00C91F1A" w:rsidRPr="00006E57">
        <w:rPr>
          <w:highlight w:val="yellow"/>
        </w:rPr>
        <w:t>Ог</w:t>
      </w:r>
      <w:r w:rsidRPr="00006E57">
        <w:rPr>
          <w:highlight w:val="yellow"/>
        </w:rPr>
        <w:t>ненную жиз</w:t>
      </w:r>
      <w:r w:rsidR="00A53745" w:rsidRPr="00006E57">
        <w:rPr>
          <w:highlight w:val="yellow"/>
        </w:rPr>
        <w:t xml:space="preserve">нь </w:t>
      </w:r>
      <w:r w:rsidR="008C256F" w:rsidRPr="00006E57">
        <w:rPr>
          <w:highlight w:val="yellow"/>
        </w:rPr>
        <w:t>Человека</w:t>
      </w:r>
      <w:r w:rsidR="008C256F" w:rsidRPr="00006E57">
        <w:t xml:space="preserve"> </w:t>
      </w:r>
      <w:r w:rsidR="00006E57" w:rsidRPr="00006E57">
        <w:rPr>
          <w:highlight w:val="yellow"/>
        </w:rPr>
        <w:t>Новой эпохи</w:t>
      </w:r>
      <w:r w:rsidRPr="00006E57">
        <w:t xml:space="preserve">. Напоминаю, что Новая </w:t>
      </w:r>
      <w:r w:rsidR="008C256F" w:rsidRPr="00006E57">
        <w:t xml:space="preserve">эпоха </w:t>
      </w:r>
      <w:r w:rsidRPr="00006E57">
        <w:t>называется Эпохой Огня. А чтоб в ней быть</w:t>
      </w:r>
      <w:r w:rsidR="00872D20" w:rsidRPr="00006E57">
        <w:t>,</w:t>
      </w:r>
      <w:r w:rsidR="00D01872" w:rsidRPr="00006E57">
        <w:t xml:space="preserve"> надо иметь Огонь. Вот вам Отец и делает</w:t>
      </w:r>
      <w:r w:rsidR="00DE0715" w:rsidRPr="00006E57">
        <w:t xml:space="preserve"> </w:t>
      </w:r>
      <w:r w:rsidR="00D01872" w:rsidRPr="00006E57">
        <w:t>такой подарок. Э</w:t>
      </w:r>
      <w:r w:rsidRPr="00006E57">
        <w:t xml:space="preserve">то тем, </w:t>
      </w:r>
      <w:r w:rsidR="00A53745" w:rsidRPr="00006E57">
        <w:t>кто уйдет. А с остальными мы ещё</w:t>
      </w:r>
      <w:r w:rsidRPr="00006E57">
        <w:t xml:space="preserve"> продолжим.</w:t>
      </w:r>
      <w:r w:rsidR="008C256F" w:rsidRPr="00006E57">
        <w:t xml:space="preserve"> Практика. </w:t>
      </w:r>
    </w:p>
    <w:p w:rsidR="00006E57" w:rsidRDefault="00006E57" w:rsidP="00006E57">
      <w:pPr>
        <w:pStyle w:val="1"/>
        <w:spacing w:before="0" w:after="0"/>
        <w:ind w:firstLine="454"/>
        <w:rPr>
          <w:rFonts w:ascii="Times New Roman" w:hAnsi="Times New Roman"/>
          <w:sz w:val="24"/>
          <w:szCs w:val="24"/>
        </w:rPr>
      </w:pPr>
      <w:bookmarkStart w:id="3" w:name="_Toc287214478"/>
      <w:bookmarkStart w:id="4" w:name="_Toc297818892"/>
    </w:p>
    <w:p w:rsidR="00006E57" w:rsidRDefault="00006E57" w:rsidP="00006E57"/>
    <w:p w:rsidR="00006E57" w:rsidRPr="00006E57" w:rsidRDefault="00006E57" w:rsidP="00006E57"/>
    <w:p w:rsidR="00006E57" w:rsidRDefault="00891F48" w:rsidP="00006E57">
      <w:pPr>
        <w:pStyle w:val="1"/>
        <w:spacing w:before="0" w:after="0"/>
        <w:ind w:firstLine="454"/>
        <w:rPr>
          <w:rFonts w:ascii="Times New Roman" w:hAnsi="Times New Roman"/>
          <w:sz w:val="24"/>
          <w:szCs w:val="24"/>
        </w:rPr>
      </w:pPr>
      <w:r w:rsidRPr="00006E57">
        <w:rPr>
          <w:rFonts w:ascii="Times New Roman" w:hAnsi="Times New Roman"/>
          <w:sz w:val="24"/>
          <w:szCs w:val="24"/>
        </w:rPr>
        <w:t>ПРАКТИКА</w:t>
      </w:r>
      <w:r w:rsidR="00D504CC" w:rsidRPr="00006E57">
        <w:rPr>
          <w:rFonts w:ascii="Times New Roman" w:hAnsi="Times New Roman"/>
          <w:sz w:val="24"/>
          <w:szCs w:val="24"/>
        </w:rPr>
        <w:t> </w:t>
      </w:r>
      <w:r w:rsidRPr="00006E57">
        <w:rPr>
          <w:rFonts w:ascii="Times New Roman" w:hAnsi="Times New Roman"/>
          <w:sz w:val="24"/>
          <w:szCs w:val="24"/>
        </w:rPr>
        <w:t xml:space="preserve">2. /ПЕРВОСТЯЖАНИЕ/ </w:t>
      </w:r>
    </w:p>
    <w:p w:rsidR="00891F48" w:rsidRPr="00006E57" w:rsidRDefault="00891F48" w:rsidP="00006E57">
      <w:pPr>
        <w:pStyle w:val="1"/>
        <w:spacing w:before="0" w:after="0"/>
        <w:ind w:firstLine="454"/>
        <w:rPr>
          <w:rFonts w:ascii="Times New Roman" w:hAnsi="Times New Roman"/>
          <w:sz w:val="24"/>
          <w:szCs w:val="24"/>
        </w:rPr>
      </w:pPr>
      <w:r w:rsidRPr="00006E57">
        <w:rPr>
          <w:rFonts w:ascii="Times New Roman" w:hAnsi="Times New Roman"/>
          <w:sz w:val="24"/>
          <w:szCs w:val="24"/>
        </w:rPr>
        <w:br/>
        <w:t>Введение в Метагалактический</w:t>
      </w:r>
      <w:r w:rsidR="00C91F1A" w:rsidRPr="00006E57">
        <w:rPr>
          <w:rFonts w:ascii="Times New Roman" w:hAnsi="Times New Roman"/>
          <w:sz w:val="24"/>
          <w:szCs w:val="24"/>
        </w:rPr>
        <w:t xml:space="preserve"> </w:t>
      </w:r>
      <w:r w:rsidR="00006E57" w:rsidRPr="00006E57">
        <w:rPr>
          <w:rFonts w:ascii="Times New Roman" w:hAnsi="Times New Roman"/>
          <w:sz w:val="24"/>
          <w:szCs w:val="24"/>
          <w:highlight w:val="yellow"/>
        </w:rPr>
        <w:t>Огонь новой эпохи</w:t>
      </w:r>
      <w:r w:rsidRPr="00006E57">
        <w:rPr>
          <w:rFonts w:ascii="Times New Roman" w:hAnsi="Times New Roman"/>
          <w:sz w:val="24"/>
          <w:szCs w:val="24"/>
        </w:rPr>
        <w:t xml:space="preserve"> 16</w:t>
      </w:r>
      <w:r w:rsidRPr="00006E57">
        <w:rPr>
          <w:rFonts w:ascii="Times New Roman" w:hAnsi="Times New Roman"/>
          <w:sz w:val="24"/>
          <w:szCs w:val="24"/>
        </w:rPr>
        <w:noBreakHyphen/>
        <w:t>присутственно четырьмя Огнями Жизни 4</w:t>
      </w:r>
      <w:r w:rsidRPr="00006E57">
        <w:rPr>
          <w:rFonts w:ascii="Times New Roman" w:hAnsi="Times New Roman"/>
          <w:sz w:val="24"/>
          <w:szCs w:val="24"/>
        </w:rPr>
        <w:noBreakHyphen/>
        <w:t xml:space="preserve">х миров. </w:t>
      </w:r>
      <w:r w:rsidRPr="00006E57">
        <w:rPr>
          <w:rFonts w:ascii="Times New Roman" w:hAnsi="Times New Roman"/>
          <w:sz w:val="24"/>
          <w:szCs w:val="24"/>
        </w:rPr>
        <w:br/>
        <w:t>Стяжание 16</w:t>
      </w:r>
      <w:r w:rsidRPr="00006E57">
        <w:rPr>
          <w:rFonts w:ascii="Times New Roman" w:hAnsi="Times New Roman"/>
          <w:sz w:val="24"/>
          <w:szCs w:val="24"/>
        </w:rPr>
        <w:noBreakHyphen/>
        <w:t xml:space="preserve">ричной Огненной Жизни Человека </w:t>
      </w:r>
      <w:r w:rsidR="00006E57" w:rsidRPr="00006E57">
        <w:rPr>
          <w:rFonts w:ascii="Times New Roman" w:hAnsi="Times New Roman"/>
          <w:sz w:val="24"/>
          <w:szCs w:val="24"/>
          <w:highlight w:val="yellow"/>
        </w:rPr>
        <w:t>Новой эпохи</w:t>
      </w:r>
      <w:bookmarkEnd w:id="3"/>
      <w:bookmarkEnd w:id="4"/>
    </w:p>
    <w:p w:rsidR="00006E57" w:rsidRPr="00006E57" w:rsidRDefault="00006E57" w:rsidP="00006E57">
      <w:pPr>
        <w:ind w:firstLine="454"/>
        <w:jc w:val="both"/>
      </w:pPr>
    </w:p>
    <w:p w:rsidR="00891F48" w:rsidRPr="00006E57" w:rsidRDefault="00891F48" w:rsidP="00006E57">
      <w:pPr>
        <w:ind w:firstLine="454"/>
        <w:jc w:val="both"/>
      </w:pPr>
      <w:r w:rsidRPr="00006E57">
        <w:t xml:space="preserve">Точно также, мы концентрируем взгляд в центре грудной клетки. (Пауза.) Мы возжигаемся, </w:t>
      </w:r>
      <w:r w:rsidRPr="00006E57">
        <w:rPr>
          <w:b/>
        </w:rPr>
        <w:t>вспыхиваем Образом Отца</w:t>
      </w:r>
      <w:r w:rsidRPr="00006E57">
        <w:t xml:space="preserve">. Напоминаю, </w:t>
      </w:r>
      <w:r w:rsidRPr="00006E57">
        <w:rPr>
          <w:b/>
        </w:rPr>
        <w:t>на вершине Образа Отца</w:t>
      </w:r>
      <w:r w:rsidR="00CE1F9A" w:rsidRPr="00006E57">
        <w:rPr>
          <w:b/>
        </w:rPr>
        <w:t xml:space="preserve"> — </w:t>
      </w:r>
      <w:r w:rsidRPr="00006E57">
        <w:rPr>
          <w:b/>
        </w:rPr>
        <w:t>Пламя</w:t>
      </w:r>
      <w:r w:rsidRPr="00006E57">
        <w:t xml:space="preserve">. И просто утвердите, что </w:t>
      </w:r>
      <w:r w:rsidRPr="00006E57">
        <w:rPr>
          <w:b/>
        </w:rPr>
        <w:t>Пламя Образа Отца</w:t>
      </w:r>
      <w:r w:rsidRPr="00006E57">
        <w:t xml:space="preserve"> </w:t>
      </w:r>
      <w:r w:rsidRPr="00006E57">
        <w:rPr>
          <w:b/>
        </w:rPr>
        <w:t>расходится по вашему телу</w:t>
      </w:r>
      <w:r w:rsidRPr="00006E57">
        <w:t xml:space="preserve">, или включает ваше тело. Можете поощущать, кстати, Пламя. </w:t>
      </w:r>
      <w:r w:rsidR="00F5429A" w:rsidRPr="00006E57">
        <w:t xml:space="preserve">Это </w:t>
      </w:r>
      <w:r w:rsidRPr="00006E57">
        <w:t>даже как чуть ли не легкий ветерок вокруг тела. Пламя не может стоять только внутри кожи. Оно, колыхаясь, и расходится за пределы тела. От ступней ног, которые, в принципе начали покалывать и гореть, до какого-то легкого шума в голове, потому что там прыгают язычки пламени.</w:t>
      </w:r>
    </w:p>
    <w:p w:rsidR="00891F48" w:rsidRPr="00006E57" w:rsidRDefault="00891F48" w:rsidP="00006E57">
      <w:pPr>
        <w:ind w:firstLine="454"/>
        <w:jc w:val="both"/>
      </w:pPr>
      <w:r w:rsidRPr="00006E57">
        <w:t>И вот в этом Пламени Образа Отца, по Образу и Подобию Образа Отца ФА</w:t>
      </w:r>
      <w:r w:rsidRPr="00006E57">
        <w:noBreakHyphen/>
        <w:t xml:space="preserve">Отца Метагалактики в каждом из нас, нашим Образом Отца, в синтезе с Тонким телом или телом, которое у нас есть, или Душою, в синтезе с нашим внутренним выражением, мы </w:t>
      </w:r>
      <w:r w:rsidRPr="00006E57">
        <w:rPr>
          <w:b/>
        </w:rPr>
        <w:t>устремляемся к ФА</w:t>
      </w:r>
      <w:r w:rsidRPr="00006E57">
        <w:rPr>
          <w:b/>
        </w:rPr>
        <w:noBreakHyphen/>
        <w:t>Отцу Метагалактики, синтезируясь с ним и направляя весь</w:t>
      </w:r>
      <w:r w:rsidR="00C91F1A" w:rsidRPr="00006E57">
        <w:rPr>
          <w:b/>
        </w:rPr>
        <w:t xml:space="preserve"> Ог</w:t>
      </w:r>
      <w:r w:rsidRPr="00006E57">
        <w:rPr>
          <w:b/>
        </w:rPr>
        <w:t>онь Образа Отца,</w:t>
      </w:r>
      <w:r w:rsidRPr="00006E57">
        <w:t xml:space="preserve"> (так как он Метагалактический</w:t>
      </w:r>
      <w:r w:rsidR="00CE1F9A" w:rsidRPr="00006E57">
        <w:t xml:space="preserve"> — </w:t>
      </w:r>
      <w:r w:rsidRPr="00006E57">
        <w:t>он в</w:t>
      </w:r>
      <w:r w:rsidR="00C91F1A" w:rsidRPr="00006E57">
        <w:t xml:space="preserve"> Ог</w:t>
      </w:r>
      <w:r w:rsidRPr="00006E57">
        <w:t xml:space="preserve">не), </w:t>
      </w:r>
      <w:r w:rsidRPr="00006E57">
        <w:rPr>
          <w:b/>
        </w:rPr>
        <w:t>ФА</w:t>
      </w:r>
      <w:r w:rsidRPr="00006E57">
        <w:rPr>
          <w:b/>
        </w:rPr>
        <w:noBreakHyphen/>
        <w:t>Отцу Метагалактики</w:t>
      </w:r>
      <w:r w:rsidRPr="00006E57">
        <w:t>. С каплями Огня может помочь только ФА</w:t>
      </w:r>
      <w:r w:rsidRPr="00006E57">
        <w:noBreakHyphen/>
        <w:t>Отец Метагалактики. (На всякий случай Отец Единый</w:t>
      </w:r>
      <w:r w:rsidR="00CE1F9A" w:rsidRPr="00006E57">
        <w:t xml:space="preserve"> — </w:t>
      </w:r>
      <w:r w:rsidRPr="00006E57">
        <w:t>это Планетарный Отец. На Планете нет присутствий Метагалактики.)</w:t>
      </w:r>
    </w:p>
    <w:p w:rsidR="00891F48" w:rsidRPr="00006E57" w:rsidRDefault="00891F48" w:rsidP="00006E57">
      <w:pPr>
        <w:ind w:firstLine="454"/>
        <w:jc w:val="both"/>
      </w:pPr>
      <w:r w:rsidRPr="00006E57">
        <w:t>Синтезируемся с ФА</w:t>
      </w:r>
      <w:r w:rsidRPr="00006E57">
        <w:noBreakHyphen/>
        <w:t>Отцом Метагалактики, становимся пред ним. (Пауза.) Если поверите, вы можете открыть глаза и увидеть Отца. Вы действительно перед ним стоите, тем более с Образом Отца. В Новую Эпоху имеет право видеть каждый. Вы теперь Сын и Дочь Отца. Не бойтесь поднимать взгляд на него. Не важно, что вы не были ясновидцем. Наоборот хорошо, чище видеть будете. Ясновидцам надо перестраиваться… иногда. Иногда не надо. Как Отец на душу положит, знаете такое? Просто там откройте взгляд и посмотрите.</w:t>
      </w:r>
    </w:p>
    <w:p w:rsidR="00891F48" w:rsidRPr="00006E57" w:rsidRDefault="00891F48" w:rsidP="00006E57">
      <w:pPr>
        <w:ind w:firstLine="454"/>
        <w:jc w:val="both"/>
      </w:pPr>
      <w:r w:rsidRPr="00006E57">
        <w:t>И мы синтезируемся с ФА</w:t>
      </w:r>
      <w:r w:rsidRPr="00006E57">
        <w:noBreakHyphen/>
        <w:t>Отцом Метагалактики</w:t>
      </w:r>
      <w:r w:rsidR="00C91F1A" w:rsidRPr="00006E57">
        <w:t xml:space="preserve"> Ог</w:t>
      </w:r>
      <w:r w:rsidRPr="00006E57">
        <w:t xml:space="preserve">нём Рождения Свыше, и, развивая Огненное Крещение в нас, </w:t>
      </w:r>
      <w:r w:rsidRPr="00006E57">
        <w:rPr>
          <w:b/>
        </w:rPr>
        <w:t>просим ФА</w:t>
      </w:r>
      <w:r w:rsidRPr="00006E57">
        <w:rPr>
          <w:b/>
        </w:rPr>
        <w:noBreakHyphen/>
        <w:t>Отца Метагалактики ввести нас в Метагалактический</w:t>
      </w:r>
      <w:r w:rsidR="00C91F1A" w:rsidRPr="00006E57">
        <w:rPr>
          <w:b/>
        </w:rPr>
        <w:t xml:space="preserve"> </w:t>
      </w:r>
      <w:r w:rsidR="00006E57" w:rsidRPr="00006E57">
        <w:rPr>
          <w:b/>
          <w:highlight w:val="yellow"/>
        </w:rPr>
        <w:t>Огонь новой эпохи</w:t>
      </w:r>
      <w:r w:rsidRPr="00006E57">
        <w:rPr>
          <w:b/>
        </w:rPr>
        <w:t xml:space="preserve"> 16</w:t>
      </w:r>
      <w:r w:rsidRPr="00006E57">
        <w:rPr>
          <w:b/>
        </w:rPr>
        <w:noBreakHyphen/>
        <w:t>присутственно четырьмя Огнями Жизни четырех миров, в</w:t>
      </w:r>
      <w:r w:rsidR="00C91F1A" w:rsidRPr="00006E57">
        <w:rPr>
          <w:b/>
        </w:rPr>
        <w:t xml:space="preserve"> Ог</w:t>
      </w:r>
      <w:r w:rsidRPr="00006E57">
        <w:rPr>
          <w:b/>
        </w:rPr>
        <w:t xml:space="preserve">онь Человека </w:t>
      </w:r>
      <w:r w:rsidR="00006E57" w:rsidRPr="00006E57">
        <w:rPr>
          <w:b/>
          <w:highlight w:val="yellow"/>
        </w:rPr>
        <w:t>Новой эпохи</w:t>
      </w:r>
      <w:r w:rsidRPr="00006E57">
        <w:rPr>
          <w:b/>
        </w:rPr>
        <w:t xml:space="preserve"> 16</w:t>
      </w:r>
      <w:r w:rsidRPr="00006E57">
        <w:rPr>
          <w:b/>
        </w:rPr>
        <w:noBreakHyphen/>
        <w:t>присутственно</w:t>
      </w:r>
      <w:r w:rsidRPr="00006E57">
        <w:t xml:space="preserve">. </w:t>
      </w:r>
    </w:p>
    <w:p w:rsidR="00891F48" w:rsidRPr="00006E57" w:rsidRDefault="00891F48" w:rsidP="00006E57">
      <w:pPr>
        <w:ind w:firstLine="454"/>
        <w:jc w:val="both"/>
      </w:pPr>
      <w:r w:rsidRPr="00006E57">
        <w:t>И в этом</w:t>
      </w:r>
      <w:r w:rsidR="00C91F1A" w:rsidRPr="00006E57">
        <w:t xml:space="preserve"> Ог</w:t>
      </w:r>
      <w:r w:rsidRPr="00006E57">
        <w:t>не мы синтезируемся с ФА</w:t>
      </w:r>
      <w:r w:rsidRPr="00006E57">
        <w:noBreakHyphen/>
        <w:t>Отцом Метагалактики. Отец сам с нами синтезируется, просто поверьте в это. Потом научимся. Мы синтезируемся с ФА</w:t>
      </w:r>
      <w:r w:rsidRPr="00006E57">
        <w:noBreakHyphen/>
        <w:t>Отцом Метагалактики и стяжаем:</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16</w:t>
      </w:r>
      <w:r w:rsidRPr="00006E57">
        <w:noBreakHyphen/>
        <w:t xml:space="preserve">го присутствия </w:t>
      </w:r>
      <w:r w:rsidRPr="00006E57">
        <w:rPr>
          <w:b/>
        </w:rPr>
        <w:t>Дома Отца</w:t>
      </w:r>
      <w:r w:rsidRPr="00006E57">
        <w:t>, возжигаясь ею,</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15</w:t>
      </w:r>
      <w:r w:rsidRPr="00006E57">
        <w:noBreakHyphen/>
        <w:t xml:space="preserve">го присутствия </w:t>
      </w:r>
      <w:r w:rsidRPr="00006E57">
        <w:rPr>
          <w:b/>
        </w:rPr>
        <w:t>Тела</w:t>
      </w:r>
      <w:r w:rsidRPr="00006E57">
        <w:t>, возжигаясь ею,</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14</w:t>
      </w:r>
      <w:r w:rsidRPr="00006E57">
        <w:noBreakHyphen/>
        <w:t xml:space="preserve">го присутствия </w:t>
      </w:r>
      <w:r w:rsidRPr="00006E57">
        <w:rPr>
          <w:b/>
        </w:rPr>
        <w:t>Разума</w:t>
      </w:r>
      <w:r w:rsidRPr="00006E57">
        <w:t>, возжигаясь ею,</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13</w:t>
      </w:r>
      <w:r w:rsidRPr="00006E57">
        <w:noBreakHyphen/>
        <w:t xml:space="preserve">го присутствия </w:t>
      </w:r>
      <w:r w:rsidRPr="00006E57">
        <w:rPr>
          <w:b/>
        </w:rPr>
        <w:t>Сердца</w:t>
      </w:r>
      <w:r w:rsidRPr="00006E57">
        <w:t>, возжигаясь ею,</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12</w:t>
      </w:r>
      <w:r w:rsidRPr="00006E57">
        <w:noBreakHyphen/>
        <w:t xml:space="preserve">го присутствия </w:t>
      </w:r>
      <w:r w:rsidRPr="00006E57">
        <w:rPr>
          <w:b/>
        </w:rPr>
        <w:t>Синтезобраза</w:t>
      </w:r>
      <w:r w:rsidRPr="00006E57">
        <w:t>, возжигаясь ею,</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11</w:t>
      </w:r>
      <w:r w:rsidRPr="00006E57">
        <w:noBreakHyphen/>
        <w:t xml:space="preserve">го присутствия </w:t>
      </w:r>
      <w:r w:rsidRPr="00006E57">
        <w:rPr>
          <w:b/>
        </w:rPr>
        <w:t>Воссоединенности Отца</w:t>
      </w:r>
      <w:r w:rsidRPr="00006E57">
        <w:t>, возжигаясь ею,</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10</w:t>
      </w:r>
      <w:r w:rsidRPr="00006E57">
        <w:noBreakHyphen/>
        <w:t xml:space="preserve">го присутствия </w:t>
      </w:r>
      <w:r w:rsidRPr="00006E57">
        <w:rPr>
          <w:b/>
        </w:rPr>
        <w:t>Интеллекта Отца</w:t>
      </w:r>
      <w:r w:rsidRPr="00006E57">
        <w:t>, возжигаясь ею,</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9</w:t>
      </w:r>
      <w:r w:rsidRPr="00006E57">
        <w:noBreakHyphen/>
        <w:t xml:space="preserve">го присутствия </w:t>
      </w:r>
      <w:r w:rsidRPr="00006E57">
        <w:rPr>
          <w:b/>
        </w:rPr>
        <w:t>Мощи Отца</w:t>
      </w:r>
      <w:r w:rsidRPr="00006E57">
        <w:t>, возжигаясь ею,</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8</w:t>
      </w:r>
      <w:r w:rsidRPr="00006E57">
        <w:noBreakHyphen/>
        <w:t xml:space="preserve">го присутствия </w:t>
      </w:r>
      <w:r w:rsidRPr="00006E57">
        <w:rPr>
          <w:b/>
        </w:rPr>
        <w:t>Дома Изначальности</w:t>
      </w:r>
      <w:r w:rsidRPr="00006E57">
        <w:t>, возжигаясь ею,</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7</w:t>
      </w:r>
      <w:r w:rsidRPr="00006E57">
        <w:noBreakHyphen/>
        <w:t xml:space="preserve">го присутствия </w:t>
      </w:r>
      <w:r w:rsidRPr="00006E57">
        <w:rPr>
          <w:b/>
        </w:rPr>
        <w:t>Трансвизора Отца</w:t>
      </w:r>
      <w:r w:rsidRPr="00006E57">
        <w:t>, возжигаясь ею.</w:t>
      </w:r>
    </w:p>
    <w:p w:rsidR="00891F48" w:rsidRPr="00006E57" w:rsidRDefault="00891F48" w:rsidP="00006E57">
      <w:pPr>
        <w:ind w:firstLine="454"/>
        <w:jc w:val="both"/>
      </w:pPr>
      <w:r w:rsidRPr="00006E57">
        <w:t>Я называю части ФА</w:t>
      </w:r>
      <w:r w:rsidRPr="00006E57">
        <w:noBreakHyphen/>
        <w:t>Отца Метагалактики. Это</w:t>
      </w:r>
      <w:r w:rsidR="00C91F1A" w:rsidRPr="00006E57">
        <w:t xml:space="preserve"> Ог</w:t>
      </w:r>
      <w:r w:rsidRPr="00006E57">
        <w:t>онь идет из их частей. Части ФА</w:t>
      </w:r>
      <w:r w:rsidRPr="00006E57">
        <w:noBreakHyphen/>
        <w:t>Отца Метагалактики стоят на этих присутствиях и эманируют каждому из нас по Капле Огня. И мы, синтезируясь с ФА</w:t>
      </w:r>
      <w:r w:rsidRPr="00006E57">
        <w:noBreakHyphen/>
        <w:t>Отцом Метагалактики, стяжаем:</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6</w:t>
      </w:r>
      <w:r w:rsidRPr="00006E57">
        <w:noBreakHyphen/>
        <w:t xml:space="preserve">го присутствия </w:t>
      </w:r>
      <w:r w:rsidRPr="00006E57">
        <w:rPr>
          <w:b/>
        </w:rPr>
        <w:t>Веры Отца</w:t>
      </w:r>
      <w:r w:rsidR="00CE1F9A" w:rsidRPr="00006E57">
        <w:t xml:space="preserve"> — </w:t>
      </w:r>
      <w:r w:rsidRPr="00006E57">
        <w:t>это часть ФА</w:t>
      </w:r>
      <w:r w:rsidRPr="00006E57">
        <w:noBreakHyphen/>
        <w:t>Отца Метагалактики, но здесь нельзя назвать Вера ФА</w:t>
      </w:r>
      <w:r w:rsidRPr="00006E57">
        <w:noBreakHyphen/>
        <w:t>Отца Метагалактики, потому что это ваша вера. Это в</w:t>
      </w:r>
      <w:r w:rsidR="00C91F1A" w:rsidRPr="00006E57">
        <w:t xml:space="preserve"> Ог</w:t>
      </w:r>
      <w:r w:rsidRPr="00006E57">
        <w:t>не записано. И мы, синтезируясь с ФА</w:t>
      </w:r>
      <w:r w:rsidRPr="00006E57">
        <w:noBreakHyphen/>
        <w:t>Отца Метагалактики, стяжаем:</w:t>
      </w:r>
    </w:p>
    <w:p w:rsidR="00891F48" w:rsidRPr="00006E57" w:rsidRDefault="00891F48" w:rsidP="00006E57">
      <w:pPr>
        <w:ind w:firstLine="454"/>
        <w:jc w:val="both"/>
      </w:pPr>
      <w:r w:rsidRPr="00006E57">
        <w:lastRenderedPageBreak/>
        <w:t>каплю Метагалактического</w:t>
      </w:r>
      <w:r w:rsidR="00C91F1A" w:rsidRPr="00006E57">
        <w:t xml:space="preserve"> Ог</w:t>
      </w:r>
      <w:r w:rsidRPr="00006E57">
        <w:t>ня 5</w:t>
      </w:r>
      <w:r w:rsidRPr="00006E57">
        <w:noBreakHyphen/>
        <w:t xml:space="preserve">го присутствия </w:t>
      </w:r>
      <w:r w:rsidRPr="00006E57">
        <w:rPr>
          <w:b/>
        </w:rPr>
        <w:t>Грааля Отца</w:t>
      </w:r>
      <w:r w:rsidRPr="00006E57">
        <w:t>, стяжаем,</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4</w:t>
      </w:r>
      <w:r w:rsidRPr="00006E57">
        <w:noBreakHyphen/>
        <w:t xml:space="preserve">го присутствия </w:t>
      </w:r>
      <w:r w:rsidRPr="00006E57">
        <w:rPr>
          <w:b/>
        </w:rPr>
        <w:t xml:space="preserve">Престола Отца </w:t>
      </w:r>
      <w:r w:rsidRPr="00006E57">
        <w:t>,</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3</w:t>
      </w:r>
      <w:r w:rsidRPr="00006E57">
        <w:noBreakHyphen/>
        <w:t xml:space="preserve">го присутствия </w:t>
      </w:r>
      <w:r w:rsidRPr="00006E57">
        <w:rPr>
          <w:b/>
        </w:rPr>
        <w:t>Души Отца</w:t>
      </w:r>
      <w:r w:rsidRPr="00006E57">
        <w:t>,</w:t>
      </w:r>
    </w:p>
    <w:p w:rsidR="00891F48" w:rsidRPr="00006E57" w:rsidRDefault="00891F48" w:rsidP="00006E57">
      <w:pPr>
        <w:ind w:firstLine="454"/>
        <w:jc w:val="both"/>
      </w:pPr>
      <w:r w:rsidRPr="00006E57">
        <w:t>каплю Метагалактического</w:t>
      </w:r>
      <w:r w:rsidR="00C91F1A" w:rsidRPr="00006E57">
        <w:t xml:space="preserve"> Ог</w:t>
      </w:r>
      <w:r w:rsidRPr="00006E57">
        <w:t>ня 2</w:t>
      </w:r>
      <w:r w:rsidRPr="00006E57">
        <w:noBreakHyphen/>
        <w:t xml:space="preserve">го присутствия </w:t>
      </w:r>
      <w:r w:rsidRPr="00006E57">
        <w:rPr>
          <w:b/>
        </w:rPr>
        <w:t>Слова Отца</w:t>
      </w:r>
      <w:r w:rsidRPr="00006E57">
        <w:t>,</w:t>
      </w:r>
    </w:p>
    <w:p w:rsidR="00891F48" w:rsidRPr="00006E57" w:rsidRDefault="00891F48" w:rsidP="00006E57">
      <w:pPr>
        <w:ind w:firstLine="454"/>
        <w:jc w:val="both"/>
        <w:rPr>
          <w:b/>
        </w:rPr>
      </w:pPr>
      <w:r w:rsidRPr="00006E57">
        <w:t>и каплю Метагалактического</w:t>
      </w:r>
      <w:r w:rsidR="00C91F1A" w:rsidRPr="00006E57">
        <w:t xml:space="preserve"> Ог</w:t>
      </w:r>
      <w:r w:rsidRPr="00006E57">
        <w:t>ня 1</w:t>
      </w:r>
      <w:r w:rsidRPr="00006E57">
        <w:noBreakHyphen/>
        <w:t xml:space="preserve">го присутствия </w:t>
      </w:r>
      <w:r w:rsidRPr="00006E57">
        <w:rPr>
          <w:b/>
        </w:rPr>
        <w:t>Образа Отца</w:t>
      </w:r>
      <w:r w:rsidRPr="00006E57">
        <w:t>, и возжигаясь этим</w:t>
      </w:r>
      <w:r w:rsidR="00C91F1A" w:rsidRPr="00006E57">
        <w:t xml:space="preserve"> Ог</w:t>
      </w:r>
      <w:r w:rsidRPr="00006E57">
        <w:t xml:space="preserve">нём, мы возжигаемся </w:t>
      </w:r>
      <w:r w:rsidRPr="00006E57">
        <w:rPr>
          <w:b/>
        </w:rPr>
        <w:t>16</w:t>
      </w:r>
      <w:r w:rsidRPr="00006E57">
        <w:rPr>
          <w:b/>
        </w:rPr>
        <w:noBreakHyphen/>
        <w:t xml:space="preserve">ю каплями Метагалактического Огня Жизни Человека </w:t>
      </w:r>
      <w:r w:rsidR="00006E57" w:rsidRPr="00006E57">
        <w:rPr>
          <w:b/>
          <w:highlight w:val="yellow"/>
        </w:rPr>
        <w:t>Новой эпохи</w:t>
      </w:r>
      <w:r w:rsidRPr="00006E57">
        <w:rPr>
          <w:b/>
        </w:rPr>
        <w:t xml:space="preserve">, </w:t>
      </w:r>
      <w:r w:rsidRPr="00006E57">
        <w:t xml:space="preserve">Эпохи </w:t>
      </w:r>
      <w:r w:rsidR="00A05528" w:rsidRPr="00006E57">
        <w:t xml:space="preserve">Огня </w:t>
      </w:r>
      <w:r w:rsidRPr="00006E57">
        <w:t xml:space="preserve">в каждом из нас и в синтезе нас, </w:t>
      </w:r>
      <w:r w:rsidRPr="00006E57">
        <w:rPr>
          <w:b/>
        </w:rPr>
        <w:t>в развитии 16</w:t>
      </w:r>
      <w:r w:rsidRPr="00006E57">
        <w:rPr>
          <w:b/>
        </w:rPr>
        <w:noBreakHyphen/>
        <w:t xml:space="preserve">присутственной жизни нами. </w:t>
      </w:r>
    </w:p>
    <w:p w:rsidR="00891F48" w:rsidRPr="00006E57" w:rsidRDefault="00891F48" w:rsidP="00006E57">
      <w:pPr>
        <w:ind w:firstLine="454"/>
        <w:jc w:val="both"/>
      </w:pPr>
      <w:r w:rsidRPr="00006E57">
        <w:t>И, возжигаясь этим</w:t>
      </w:r>
      <w:r w:rsidR="00C91F1A" w:rsidRPr="00006E57">
        <w:t xml:space="preserve"> Ог</w:t>
      </w:r>
      <w:r w:rsidRPr="00006E57">
        <w:t>нём, мы синтезируем 16</w:t>
      </w:r>
      <w:r w:rsidRPr="00006E57">
        <w:noBreakHyphen/>
        <w:t>ю, 15</w:t>
      </w:r>
      <w:r w:rsidRPr="00006E57">
        <w:noBreakHyphen/>
        <w:t>ю, 14</w:t>
      </w:r>
      <w:r w:rsidRPr="00006E57">
        <w:noBreakHyphen/>
        <w:t>ю, 13</w:t>
      </w:r>
      <w:r w:rsidRPr="00006E57">
        <w:noBreakHyphen/>
        <w:t>ю капли в</w:t>
      </w:r>
      <w:r w:rsidR="00C91F1A" w:rsidRPr="00006E57">
        <w:t xml:space="preserve"> Ог</w:t>
      </w:r>
      <w:r w:rsidRPr="00006E57">
        <w:t>не Отца ФА</w:t>
      </w:r>
      <w:r w:rsidRPr="00006E57">
        <w:noBreakHyphen/>
        <w:t xml:space="preserve">Отца Метагалактики, </w:t>
      </w:r>
      <w:r w:rsidRPr="00006E57">
        <w:rPr>
          <w:b/>
        </w:rPr>
        <w:t>стяжая</w:t>
      </w:r>
      <w:r w:rsidRPr="00006E57">
        <w:t xml:space="preserve"> </w:t>
      </w:r>
      <w:r w:rsidRPr="00006E57">
        <w:rPr>
          <w:b/>
        </w:rPr>
        <w:t>Шар Огня Жизни Огненного мира</w:t>
      </w:r>
      <w:r w:rsidRPr="00006E57">
        <w:t xml:space="preserve"> </w:t>
      </w:r>
      <w:r w:rsidRPr="00006E57">
        <w:rPr>
          <w:b/>
        </w:rPr>
        <w:t>и, возжигаемся им.</w:t>
      </w:r>
    </w:p>
    <w:p w:rsidR="00891F48" w:rsidRPr="00006E57" w:rsidRDefault="00891F48" w:rsidP="00006E57">
      <w:pPr>
        <w:ind w:firstLine="454"/>
        <w:jc w:val="both"/>
      </w:pPr>
      <w:r w:rsidRPr="00006E57">
        <w:t>Огнём ФА</w:t>
      </w:r>
      <w:r w:rsidRPr="00006E57">
        <w:noBreakHyphen/>
        <w:t>Отца Метагалактики мы синтезируем 12</w:t>
      </w:r>
      <w:r w:rsidRPr="00006E57">
        <w:noBreakHyphen/>
        <w:t>ю, 11</w:t>
      </w:r>
      <w:r w:rsidRPr="00006E57">
        <w:noBreakHyphen/>
        <w:t>ю, 10</w:t>
      </w:r>
      <w:r w:rsidRPr="00006E57">
        <w:noBreakHyphen/>
        <w:t>ю, 9</w:t>
      </w:r>
      <w:r w:rsidRPr="00006E57">
        <w:noBreakHyphen/>
        <w:t>ю капли, синтезируясь с ФА</w:t>
      </w:r>
      <w:r w:rsidRPr="00006E57">
        <w:noBreakHyphen/>
        <w:t xml:space="preserve">Отцом Метагалактики ими и </w:t>
      </w:r>
      <w:r w:rsidRPr="00006E57">
        <w:rPr>
          <w:b/>
        </w:rPr>
        <w:t>стяжая Шар Огня Жизни мира Духа</w:t>
      </w:r>
      <w:r w:rsidRPr="00006E57">
        <w:t xml:space="preserve"> </w:t>
      </w:r>
      <w:r w:rsidRPr="00006E57">
        <w:rPr>
          <w:b/>
        </w:rPr>
        <w:t>и,</w:t>
      </w:r>
      <w:r w:rsidRPr="00006E57">
        <w:t xml:space="preserve"> </w:t>
      </w:r>
      <w:r w:rsidRPr="00006E57">
        <w:rPr>
          <w:b/>
        </w:rPr>
        <w:t>возжигаемся им</w:t>
      </w:r>
      <w:r w:rsidRPr="00006E57">
        <w:t>.</w:t>
      </w:r>
    </w:p>
    <w:p w:rsidR="00891F48" w:rsidRPr="00006E57" w:rsidRDefault="00891F48" w:rsidP="00006E57">
      <w:pPr>
        <w:ind w:firstLine="454"/>
        <w:jc w:val="both"/>
      </w:pPr>
      <w:r w:rsidRPr="00006E57">
        <w:t>Огнём ФА</w:t>
      </w:r>
      <w:r w:rsidRPr="00006E57">
        <w:noBreakHyphen/>
        <w:t>Отца Метагалактики мы синтезируем 8</w:t>
      </w:r>
      <w:r w:rsidRPr="00006E57">
        <w:noBreakHyphen/>
        <w:t>ю, 7</w:t>
      </w:r>
      <w:r w:rsidRPr="00006E57">
        <w:noBreakHyphen/>
        <w:t>ю, 6</w:t>
      </w:r>
      <w:r w:rsidRPr="00006E57">
        <w:noBreakHyphen/>
        <w:t>ю и 5</w:t>
      </w:r>
      <w:r w:rsidRPr="00006E57">
        <w:noBreakHyphen/>
        <w:t>ю капли</w:t>
      </w:r>
      <w:r w:rsidR="00C91F1A" w:rsidRPr="00006E57">
        <w:t xml:space="preserve"> Ог</w:t>
      </w:r>
      <w:r w:rsidRPr="00006E57">
        <w:t>ня и, синтезируясь с ФА</w:t>
      </w:r>
      <w:r w:rsidRPr="00006E57">
        <w:noBreakHyphen/>
        <w:t xml:space="preserve">Отцом Метагалактики, </w:t>
      </w:r>
      <w:r w:rsidRPr="00006E57">
        <w:rPr>
          <w:b/>
        </w:rPr>
        <w:t>стяжаем</w:t>
      </w:r>
      <w:r w:rsidRPr="00006E57">
        <w:t xml:space="preserve"> </w:t>
      </w:r>
      <w:r w:rsidRPr="00006E57">
        <w:rPr>
          <w:b/>
        </w:rPr>
        <w:t>Шар Огня Жизни мира Света</w:t>
      </w:r>
      <w:r w:rsidRPr="00006E57">
        <w:t xml:space="preserve">, </w:t>
      </w:r>
      <w:r w:rsidRPr="00006E57">
        <w:rPr>
          <w:b/>
        </w:rPr>
        <w:t>Тонкого мира</w:t>
      </w:r>
      <w:r w:rsidRPr="00006E57">
        <w:t xml:space="preserve">, </w:t>
      </w:r>
      <w:r w:rsidRPr="00006E57">
        <w:rPr>
          <w:b/>
        </w:rPr>
        <w:t>и возжигаемся им.</w:t>
      </w:r>
    </w:p>
    <w:p w:rsidR="00891F48" w:rsidRPr="00006E57" w:rsidRDefault="00891F48" w:rsidP="00006E57">
      <w:pPr>
        <w:ind w:firstLine="454"/>
        <w:jc w:val="both"/>
      </w:pPr>
      <w:r w:rsidRPr="00006E57">
        <w:t>И мы синтезируем 4</w:t>
      </w:r>
      <w:r w:rsidRPr="00006E57">
        <w:noBreakHyphen/>
        <w:t>ю, 3</w:t>
      </w:r>
      <w:r w:rsidRPr="00006E57">
        <w:noBreakHyphen/>
        <w:t>ю, 2</w:t>
      </w:r>
      <w:r w:rsidRPr="00006E57">
        <w:noBreakHyphen/>
        <w:t>ю и 1</w:t>
      </w:r>
      <w:r w:rsidRPr="00006E57">
        <w:noBreakHyphen/>
        <w:t>ю капли метагалактического</w:t>
      </w:r>
      <w:r w:rsidR="00C91F1A" w:rsidRPr="00006E57">
        <w:t xml:space="preserve"> Ог</w:t>
      </w:r>
      <w:r w:rsidRPr="00006E57">
        <w:t>ня присутствий, синтезируясь с ФА</w:t>
      </w:r>
      <w:r w:rsidRPr="00006E57">
        <w:noBreakHyphen/>
        <w:t>Отцом Метагалактики в его</w:t>
      </w:r>
      <w:r w:rsidR="00C91F1A" w:rsidRPr="00006E57">
        <w:t xml:space="preserve"> Ог</w:t>
      </w:r>
      <w:r w:rsidRPr="00006E57">
        <w:t xml:space="preserve">не, </w:t>
      </w:r>
      <w:r w:rsidRPr="00006E57">
        <w:rPr>
          <w:b/>
        </w:rPr>
        <w:t>стяжая</w:t>
      </w:r>
      <w:r w:rsidRPr="00006E57">
        <w:t xml:space="preserve"> у ФА</w:t>
      </w:r>
      <w:r w:rsidRPr="00006E57">
        <w:noBreakHyphen/>
        <w:t xml:space="preserve">Отца Метагалактики </w:t>
      </w:r>
      <w:r w:rsidRPr="00006E57">
        <w:rPr>
          <w:b/>
        </w:rPr>
        <w:t>Шар Огня Жизни Физического мира</w:t>
      </w:r>
      <w:r w:rsidRPr="00006E57">
        <w:t>. И</w:t>
      </w:r>
      <w:r w:rsidRPr="00006E57">
        <w:rPr>
          <w:b/>
        </w:rPr>
        <w:t>, возжигаясь им в синтезе 4</w:t>
      </w:r>
      <w:r w:rsidRPr="00006E57">
        <w:rPr>
          <w:b/>
        </w:rPr>
        <w:noBreakHyphen/>
        <w:t>х Шаров 4</w:t>
      </w:r>
      <w:r w:rsidRPr="00006E57">
        <w:rPr>
          <w:b/>
        </w:rPr>
        <w:noBreakHyphen/>
        <w:t>х Жизней 4</w:t>
      </w:r>
      <w:r w:rsidRPr="00006E57">
        <w:rPr>
          <w:b/>
        </w:rPr>
        <w:noBreakHyphen/>
        <w:t>х Метагалактических миров синтезируемся с ФА</w:t>
      </w:r>
      <w:r w:rsidRPr="00006E57">
        <w:rPr>
          <w:b/>
        </w:rPr>
        <w:noBreakHyphen/>
        <w:t>Отцом Метагалактики и</w:t>
      </w:r>
      <w:r w:rsidRPr="00006E57">
        <w:t xml:space="preserve"> </w:t>
      </w:r>
      <w:r w:rsidRPr="00006E57">
        <w:rPr>
          <w:b/>
        </w:rPr>
        <w:t xml:space="preserve">стяжаем Огонь Жизни Человека </w:t>
      </w:r>
      <w:r w:rsidR="00006E57" w:rsidRPr="00006E57">
        <w:rPr>
          <w:b/>
          <w:highlight w:val="yellow"/>
        </w:rPr>
        <w:t>Новой эпохи</w:t>
      </w:r>
      <w:r w:rsidRPr="00006E57">
        <w:rPr>
          <w:b/>
        </w:rPr>
        <w:t xml:space="preserve"> Огня 6</w:t>
      </w:r>
      <w:r w:rsidRPr="00006E57">
        <w:rPr>
          <w:b/>
        </w:rPr>
        <w:noBreakHyphen/>
        <w:t xml:space="preserve">й расы собою. </w:t>
      </w:r>
      <w:r w:rsidRPr="00006E57">
        <w:t>(Пауза.)</w:t>
      </w:r>
    </w:p>
    <w:p w:rsidR="00891F48" w:rsidRPr="00006E57" w:rsidRDefault="00891F48" w:rsidP="00006E57">
      <w:pPr>
        <w:ind w:firstLine="454"/>
        <w:jc w:val="both"/>
      </w:pPr>
      <w:r w:rsidRPr="00006E57">
        <w:t xml:space="preserve">И, </w:t>
      </w:r>
      <w:r w:rsidRPr="00006E57">
        <w:rPr>
          <w:b/>
        </w:rPr>
        <w:t>возжигаемся</w:t>
      </w:r>
      <w:r w:rsidR="00C91F1A" w:rsidRPr="00006E57">
        <w:rPr>
          <w:b/>
        </w:rPr>
        <w:t xml:space="preserve"> Ог</w:t>
      </w:r>
      <w:r w:rsidRPr="00006E57">
        <w:rPr>
          <w:b/>
        </w:rPr>
        <w:t xml:space="preserve">нём Жизни в каждом из нас и в синтезе нас, </w:t>
      </w:r>
      <w:r w:rsidRPr="00006E57">
        <w:t>(пауза)</w:t>
      </w:r>
      <w:r w:rsidRPr="00006E57">
        <w:rPr>
          <w:b/>
        </w:rPr>
        <w:t xml:space="preserve"> развертывая Огненного Человека Метагалактической Жизни </w:t>
      </w:r>
      <w:r w:rsidR="00006E57" w:rsidRPr="00006E57">
        <w:rPr>
          <w:b/>
          <w:highlight w:val="yellow"/>
        </w:rPr>
        <w:t>Новой эпохи</w:t>
      </w:r>
      <w:r w:rsidRPr="00006E57">
        <w:rPr>
          <w:b/>
        </w:rPr>
        <w:t xml:space="preserve"> 6</w:t>
      </w:r>
      <w:r w:rsidRPr="00006E57">
        <w:rPr>
          <w:b/>
        </w:rPr>
        <w:noBreakHyphen/>
        <w:t>й расы</w:t>
      </w:r>
      <w:r w:rsidRPr="00006E57">
        <w:t xml:space="preserve"> в свободном</w:t>
      </w:r>
      <w:r w:rsidR="00C91F1A" w:rsidRPr="00006E57">
        <w:t xml:space="preserve"> Ог</w:t>
      </w:r>
      <w:r w:rsidRPr="00006E57">
        <w:t>ненном творчестве восходящем, самостоятельно выражающем ФА</w:t>
      </w:r>
      <w:r w:rsidRPr="00006E57">
        <w:noBreakHyphen/>
        <w:t>Отца Метагалактики, то есть в любой момент могущем обратиться к Отцу.</w:t>
      </w:r>
    </w:p>
    <w:p w:rsidR="00891F48" w:rsidRPr="00006E57" w:rsidRDefault="00891F48" w:rsidP="00006E57">
      <w:pPr>
        <w:ind w:firstLine="454"/>
        <w:jc w:val="both"/>
      </w:pPr>
      <w:r w:rsidRPr="00006E57">
        <w:t>И, синтезируясь с Хум ФА</w:t>
      </w:r>
      <w:r w:rsidRPr="00006E57">
        <w:noBreakHyphen/>
        <w:t xml:space="preserve">Отца Метагалактики, </w:t>
      </w:r>
      <w:r w:rsidRPr="00006E57">
        <w:rPr>
          <w:b/>
        </w:rPr>
        <w:t xml:space="preserve">стяжаем Изначально Вышестоящий Синтез ФА Огня Жизни Человека Метагалактических присутствий </w:t>
      </w:r>
      <w:r w:rsidR="00006E57" w:rsidRPr="00006E57">
        <w:rPr>
          <w:b/>
          <w:highlight w:val="yellow"/>
        </w:rPr>
        <w:t>Новой эпохи</w:t>
      </w:r>
      <w:r w:rsidRPr="00006E57">
        <w:rPr>
          <w:b/>
        </w:rPr>
        <w:t>.</w:t>
      </w:r>
      <w:r w:rsidRPr="00006E57">
        <w:t xml:space="preserve"> И, возжигаясь им, развертываемся в новом выражении Огня собою. (Пауза.)</w:t>
      </w:r>
    </w:p>
    <w:p w:rsidR="00891F48" w:rsidRPr="00006E57" w:rsidRDefault="00891F48" w:rsidP="00006E57">
      <w:pPr>
        <w:ind w:firstLine="454"/>
        <w:jc w:val="both"/>
      </w:pPr>
      <w:r w:rsidRPr="00006E57">
        <w:t>И в этом</w:t>
      </w:r>
      <w:r w:rsidR="00C91F1A" w:rsidRPr="00006E57">
        <w:t xml:space="preserve"> Ог</w:t>
      </w:r>
      <w:r w:rsidRPr="00006E57">
        <w:t>не благодарим ФА</w:t>
      </w:r>
      <w:r w:rsidRPr="00006E57">
        <w:noBreakHyphen/>
        <w:t>Отца Метагалактики. Горя</w:t>
      </w:r>
      <w:r w:rsidR="00C91F1A" w:rsidRPr="00006E57">
        <w:t xml:space="preserve"> Ог</w:t>
      </w:r>
      <w:r w:rsidRPr="00006E57">
        <w:t>нём Новой Жизни, возвращаемся в физическое тело, развертываясь в нем, и благодаря ФА</w:t>
      </w:r>
      <w:r w:rsidRPr="00006E57">
        <w:noBreakHyphen/>
        <w:t>Отца Метагалактики из него, вознося благодарность ФА</w:t>
      </w:r>
      <w:r w:rsidRPr="00006E57">
        <w:noBreakHyphen/>
        <w:t xml:space="preserve">Отцу Метагалактики </w:t>
      </w:r>
      <w:r w:rsidRPr="00006E57">
        <w:rPr>
          <w:b/>
        </w:rPr>
        <w:t>за Огонь Жизни</w:t>
      </w:r>
      <w:r w:rsidRPr="00006E57">
        <w:t xml:space="preserve">, подаренный каждому из нас. (Пауза.) </w:t>
      </w:r>
    </w:p>
    <w:p w:rsidR="00891F48" w:rsidRPr="00006E57" w:rsidRDefault="00891F48" w:rsidP="00006E57">
      <w:pPr>
        <w:ind w:firstLine="454"/>
        <w:jc w:val="both"/>
      </w:pPr>
      <w:r w:rsidRPr="00006E57">
        <w:t>И эманируем этот</w:t>
      </w:r>
      <w:r w:rsidR="00C91F1A" w:rsidRPr="00006E57">
        <w:t xml:space="preserve"> Ог</w:t>
      </w:r>
      <w:r w:rsidRPr="00006E57">
        <w:t>онь по Планете Земля ФА. (Пауза.)</w:t>
      </w:r>
    </w:p>
    <w:p w:rsidR="00891F48" w:rsidRPr="00006E57" w:rsidRDefault="00891F48" w:rsidP="00006E57">
      <w:pPr>
        <w:ind w:firstLine="454"/>
        <w:jc w:val="both"/>
      </w:pPr>
      <w:r w:rsidRPr="00006E57">
        <w:t>И выходим из практики. Аминь.</w:t>
      </w:r>
    </w:p>
    <w:p w:rsidR="00006E57" w:rsidRPr="00006E57" w:rsidRDefault="00006E57" w:rsidP="00006E57">
      <w:pPr>
        <w:pStyle w:val="1"/>
        <w:spacing w:before="0" w:after="0"/>
        <w:ind w:firstLine="454"/>
        <w:rPr>
          <w:rFonts w:ascii="Times New Roman" w:hAnsi="Times New Roman"/>
          <w:sz w:val="24"/>
          <w:szCs w:val="24"/>
        </w:rPr>
      </w:pPr>
      <w:bookmarkStart w:id="5" w:name="_Toc297818893"/>
    </w:p>
    <w:p w:rsidR="0023643D" w:rsidRPr="00006E57" w:rsidRDefault="0023643D" w:rsidP="00006E57">
      <w:pPr>
        <w:pStyle w:val="1"/>
        <w:spacing w:before="0" w:after="0"/>
        <w:ind w:firstLine="454"/>
        <w:rPr>
          <w:rFonts w:ascii="Times New Roman" w:hAnsi="Times New Roman"/>
          <w:sz w:val="24"/>
          <w:szCs w:val="24"/>
        </w:rPr>
      </w:pPr>
      <w:r w:rsidRPr="00006E57">
        <w:rPr>
          <w:rFonts w:ascii="Times New Roman" w:hAnsi="Times New Roman"/>
          <w:sz w:val="24"/>
          <w:szCs w:val="24"/>
        </w:rPr>
        <w:t>Комментарий после практики</w:t>
      </w:r>
      <w:bookmarkEnd w:id="5"/>
    </w:p>
    <w:p w:rsidR="00006E57" w:rsidRPr="00006E57" w:rsidRDefault="00006E57" w:rsidP="00006E57">
      <w:pPr>
        <w:suppressAutoHyphens/>
        <w:ind w:firstLine="454"/>
        <w:jc w:val="both"/>
      </w:pPr>
    </w:p>
    <w:p w:rsidR="00521E52" w:rsidRPr="00006E57" w:rsidRDefault="00D01872" w:rsidP="00006E57">
      <w:pPr>
        <w:suppressAutoHyphens/>
        <w:ind w:firstLine="454"/>
        <w:jc w:val="both"/>
      </w:pPr>
      <w:r w:rsidRPr="00006E57">
        <w:t>Ещё</w:t>
      </w:r>
      <w:r w:rsidR="001B3F44" w:rsidRPr="00006E57">
        <w:t xml:space="preserve"> три минуты буквально и перерыв будет. То же самое, сейчас</w:t>
      </w:r>
      <w:r w:rsidR="00C91F1A" w:rsidRPr="00006E57">
        <w:t xml:space="preserve"> Ог</w:t>
      </w:r>
      <w:r w:rsidR="00872D20" w:rsidRPr="00006E57">
        <w:t>онь, если вы проживали,</w:t>
      </w:r>
      <w:r w:rsidR="001B3F44" w:rsidRPr="00006E57">
        <w:t xml:space="preserve"> действовал по</w:t>
      </w:r>
      <w:r w:rsidR="00DB6B37" w:rsidRPr="00006E57">
        <w:t>-</w:t>
      </w:r>
      <w:r w:rsidR="001B3F44" w:rsidRPr="00006E57">
        <w:t>другому. Он действо</w:t>
      </w:r>
      <w:r w:rsidR="00A53745" w:rsidRPr="00006E57">
        <w:t>вал,</w:t>
      </w:r>
      <w:r w:rsidRPr="00006E57">
        <w:t xml:space="preserve"> как всегда здесь (показывает</w:t>
      </w:r>
      <w:r w:rsidR="00DB6B37" w:rsidRPr="00006E57">
        <w:t xml:space="preserve"> на точку в центре грудной клетки</w:t>
      </w:r>
      <w:r w:rsidRPr="00006E57">
        <w:t>) заполнял</w:t>
      </w:r>
      <w:r w:rsidR="001B3F44" w:rsidRPr="00006E57">
        <w:t xml:space="preserve">, больше давил на голову вот в этих </w:t>
      </w:r>
      <w:r w:rsidR="00872D20" w:rsidRPr="00006E57">
        <w:t>областях. То есть он действовал</w:t>
      </w:r>
      <w:r w:rsidR="001B3F44" w:rsidRPr="00006E57">
        <w:t xml:space="preserve"> на мозг, потом</w:t>
      </w:r>
      <w:r w:rsidR="00872D20" w:rsidRPr="00006E57">
        <w:t xml:space="preserve">у что Огонь </w:t>
      </w:r>
      <w:r w:rsidR="00673FBB" w:rsidRPr="00006E57">
        <w:t>Ж</w:t>
      </w:r>
      <w:r w:rsidR="00872D20" w:rsidRPr="00006E57">
        <w:t>изни и восприятие ж</w:t>
      </w:r>
      <w:r w:rsidR="001B3F44" w:rsidRPr="00006E57">
        <w:t>изни присутств</w:t>
      </w:r>
      <w:r w:rsidRPr="00006E57">
        <w:t>ий</w:t>
      </w:r>
      <w:r w:rsidR="00CE1F9A" w:rsidRPr="00006E57">
        <w:t xml:space="preserve"> — </w:t>
      </w:r>
      <w:r w:rsidRPr="00006E57">
        <w:t>это задача мозга,</w:t>
      </w:r>
      <w:r w:rsidR="00A53745" w:rsidRPr="00006E57">
        <w:t xml:space="preserve"> п</w:t>
      </w:r>
      <w:r w:rsidR="00872D20" w:rsidRPr="00006E57">
        <w:t>оэтому</w:t>
      </w:r>
      <w:r w:rsidR="00C91F1A" w:rsidRPr="00006E57">
        <w:t xml:space="preserve"> Ог</w:t>
      </w:r>
      <w:r w:rsidR="001B3F44" w:rsidRPr="00006E57">
        <w:t>онь заполнял затылок как чашу, в</w:t>
      </w:r>
      <w:r w:rsidRPr="00006E57">
        <w:t>от так вот, п</w:t>
      </w:r>
      <w:r w:rsidR="00872D20" w:rsidRPr="00006E57">
        <w:t xml:space="preserve">римерно вот так </w:t>
      </w:r>
      <w:r w:rsidR="00A53745" w:rsidRPr="00006E57">
        <w:t>(</w:t>
      </w:r>
      <w:r w:rsidR="00A05528" w:rsidRPr="00006E57">
        <w:t xml:space="preserve">показывает: </w:t>
      </w:r>
      <w:r w:rsidRPr="00006E57">
        <w:t>охватывает пальцами затылок)</w:t>
      </w:r>
      <w:r w:rsidR="00F5429A" w:rsidRPr="00006E57">
        <w:t>,</w:t>
      </w:r>
      <w:r w:rsidR="001B3F44" w:rsidRPr="00006E57">
        <w:t xml:space="preserve"> чуть-чуть давил на лоб. Ну</w:t>
      </w:r>
      <w:r w:rsidR="00673FBB" w:rsidRPr="00006E57">
        <w:t>,</w:t>
      </w:r>
      <w:r w:rsidR="001B3F44" w:rsidRPr="00006E57">
        <w:t xml:space="preserve"> давил на лоб, это потому</w:t>
      </w:r>
      <w:r w:rsidR="00237D30" w:rsidRPr="00006E57">
        <w:t>,</w:t>
      </w:r>
      <w:r w:rsidR="001B3F44" w:rsidRPr="00006E57">
        <w:t xml:space="preserve"> что вы и</w:t>
      </w:r>
      <w:r w:rsidRPr="00006E57">
        <w:t>з троицы переходите на 16</w:t>
      </w:r>
      <w:r w:rsidR="00DB6B37" w:rsidRPr="00006E57">
        <w:noBreakHyphen/>
      </w:r>
      <w:r w:rsidR="001B3F44" w:rsidRPr="00006E57">
        <w:t xml:space="preserve">рицу. </w:t>
      </w:r>
      <w:r w:rsidR="00F5429A" w:rsidRPr="00006E57">
        <w:t xml:space="preserve">Вас </w:t>
      </w:r>
      <w:r w:rsidR="000913D6" w:rsidRPr="00006E57">
        <w:t>ра</w:t>
      </w:r>
      <w:r w:rsidR="00237D30" w:rsidRPr="00006E57">
        <w:t>с</w:t>
      </w:r>
      <w:r w:rsidR="000913D6" w:rsidRPr="00006E57">
        <w:t>тянуло</w:t>
      </w:r>
      <w:r w:rsidR="001B3F44" w:rsidRPr="00006E57">
        <w:t xml:space="preserve"> в </w:t>
      </w:r>
      <w:r w:rsidR="000913D6" w:rsidRPr="00006E57">
        <w:t>5 </w:t>
      </w:r>
      <w:r w:rsidR="001B3F44" w:rsidRPr="00006E57">
        <w:t>раз, мягко говоря. Мы специально называли части Отца, там</w:t>
      </w:r>
      <w:r w:rsidR="00237D30" w:rsidRPr="00006E57">
        <w:t>:</w:t>
      </w:r>
      <w:r w:rsidR="00673FBB" w:rsidRPr="00006E57">
        <w:t xml:space="preserve"> Трансвизор, Веру, всё</w:t>
      </w:r>
      <w:r w:rsidR="000913D6" w:rsidRPr="00006E57">
        <w:t>.</w:t>
      </w:r>
      <w:r w:rsidR="001B3F44" w:rsidRPr="00006E57">
        <w:t xml:space="preserve"> </w:t>
      </w:r>
      <w:r w:rsidR="000913D6" w:rsidRPr="00006E57">
        <w:t xml:space="preserve">Это </w:t>
      </w:r>
      <w:r w:rsidR="001B3F44" w:rsidRPr="00006E57">
        <w:t>н</w:t>
      </w:r>
      <w:r w:rsidR="00673FBB" w:rsidRPr="00006E57">
        <w:t>а присутствиях стоят части Отца</w:t>
      </w:r>
      <w:r w:rsidR="00237D30" w:rsidRPr="00006E57">
        <w:t>,</w:t>
      </w:r>
      <w:r w:rsidR="001B3F44" w:rsidRPr="00006E57">
        <w:t xml:space="preserve"> и когда выделялся Огонь, это не для того</w:t>
      </w:r>
      <w:r w:rsidR="00673FBB" w:rsidRPr="00006E57">
        <w:t>, что</w:t>
      </w:r>
      <w:r w:rsidR="001B3F44" w:rsidRPr="00006E57">
        <w:t>бы у вас части формировались, хотя в перспективе, да пожалуйста, называется. А для того</w:t>
      </w:r>
      <w:r w:rsidR="00673FBB" w:rsidRPr="00006E57">
        <w:t>,</w:t>
      </w:r>
      <w:r w:rsidR="001B3F44" w:rsidRPr="00006E57">
        <w:t xml:space="preserve"> чтоб вы могли получить</w:t>
      </w:r>
      <w:r w:rsidRPr="00006E57">
        <w:t>,</w:t>
      </w:r>
      <w:r w:rsidR="001B3F44" w:rsidRPr="00006E57">
        <w:t xml:space="preserve"> в случае чего</w:t>
      </w:r>
      <w:r w:rsidRPr="00006E57">
        <w:t>,</w:t>
      </w:r>
      <w:r w:rsidR="001B3F44" w:rsidRPr="00006E57">
        <w:t xml:space="preserve"> поддержку от Отца </w:t>
      </w:r>
      <w:r w:rsidR="00673FBB" w:rsidRPr="00006E57">
        <w:t>той или иной части, откуда была к</w:t>
      </w:r>
      <w:r w:rsidR="001B3F44" w:rsidRPr="00006E57">
        <w:t>апля Огня. Потому что на присутствия не факт</w:t>
      </w:r>
      <w:r w:rsidR="00673FBB" w:rsidRPr="00006E57">
        <w:t>,</w:t>
      </w:r>
      <w:r w:rsidR="001B3F44" w:rsidRPr="00006E57">
        <w:t xml:space="preserve"> что вы выйдете</w:t>
      </w:r>
      <w:r w:rsidR="00A53745" w:rsidRPr="00006E57">
        <w:t>, а вот поддержку от части Отца</w:t>
      </w:r>
      <w:r w:rsidR="001B3F44" w:rsidRPr="00006E57">
        <w:t xml:space="preserve"> </w:t>
      </w:r>
      <w:r w:rsidR="00A53745" w:rsidRPr="00006E57">
        <w:t>(</w:t>
      </w:r>
      <w:r w:rsidR="001B3F44" w:rsidRPr="00006E57">
        <w:t>она может опустит</w:t>
      </w:r>
      <w:r w:rsidR="00237D30" w:rsidRPr="00006E57">
        <w:t>ь</w:t>
      </w:r>
      <w:r w:rsidR="001B3F44" w:rsidRPr="00006E57">
        <w:t>ся на любое присутствие</w:t>
      </w:r>
      <w:r w:rsidR="00A53745" w:rsidRPr="00006E57">
        <w:t>)</w:t>
      </w:r>
      <w:r w:rsidR="001B3F44" w:rsidRPr="00006E57">
        <w:t>, вы по</w:t>
      </w:r>
      <w:r w:rsidR="00897E52" w:rsidRPr="00006E57">
        <w:t xml:space="preserve">лучите из любого присутствия. </w:t>
      </w:r>
      <w:r w:rsidR="00F5429A" w:rsidRPr="00006E57">
        <w:t xml:space="preserve">То </w:t>
      </w:r>
      <w:r w:rsidR="001B3F44" w:rsidRPr="00006E57">
        <w:t>есть такая</w:t>
      </w:r>
      <w:r w:rsidR="00673FBB" w:rsidRPr="00006E57">
        <w:t xml:space="preserve"> «</w:t>
      </w:r>
      <w:r w:rsidR="001B3F44" w:rsidRPr="00006E57">
        <w:t>регулятивка</w:t>
      </w:r>
      <w:r w:rsidR="00673FBB" w:rsidRPr="00006E57">
        <w:t>»</w:t>
      </w:r>
      <w:r w:rsidR="001B3F44" w:rsidRPr="00006E57">
        <w:t xml:space="preserve"> взаимодействия с Отцом. Вы можете повторять эту практику, повторять с Отцом, возжигаться, эта практика свободная</w:t>
      </w:r>
      <w:r w:rsidR="00673FBB" w:rsidRPr="00006E57">
        <w:t>,</w:t>
      </w:r>
      <w:r w:rsidR="001B3F44" w:rsidRPr="00006E57">
        <w:t xml:space="preserve"> как и первая. То есть сами р</w:t>
      </w:r>
      <w:r w:rsidR="00897E52" w:rsidRPr="00006E57">
        <w:t>аботать над собой и даже при</w:t>
      </w:r>
      <w:r w:rsidR="001B3F44" w:rsidRPr="00006E57">
        <w:t xml:space="preserve">вносить сюда какие-то элементы полезные вам. </w:t>
      </w:r>
      <w:r w:rsidR="00F5429A" w:rsidRPr="00006E57">
        <w:t>Допустим</w:t>
      </w:r>
      <w:r w:rsidR="00673FBB" w:rsidRPr="00006E57">
        <w:t>,</w:t>
      </w:r>
      <w:r w:rsidR="00A53745" w:rsidRPr="00006E57">
        <w:t xml:space="preserve"> возжигаться</w:t>
      </w:r>
      <w:r w:rsidR="00C91F1A" w:rsidRPr="00006E57">
        <w:t xml:space="preserve"> Ог</w:t>
      </w:r>
      <w:r w:rsidR="00A05528" w:rsidRPr="00006E57">
        <w:t xml:space="preserve">нём </w:t>
      </w:r>
      <w:r w:rsidR="001B3F44" w:rsidRPr="00006E57">
        <w:t xml:space="preserve">Тонкого </w:t>
      </w:r>
      <w:r w:rsidR="00A05528" w:rsidRPr="00006E57">
        <w:t xml:space="preserve">мира </w:t>
      </w:r>
      <w:r w:rsidR="001B3F44" w:rsidRPr="00006E57">
        <w:t>и</w:t>
      </w:r>
      <w:r w:rsidRPr="00006E57">
        <w:t>,</w:t>
      </w:r>
      <w:r w:rsidR="001B3F44" w:rsidRPr="00006E57">
        <w:t xml:space="preserve"> там</w:t>
      </w:r>
      <w:r w:rsidR="00673FBB" w:rsidRPr="00006E57">
        <w:t>,</w:t>
      </w:r>
      <w:r w:rsidR="00A53745" w:rsidRPr="00006E57">
        <w:t xml:space="preserve"> активировать каплю причины</w:t>
      </w:r>
      <w:r w:rsidR="001B3F44" w:rsidRPr="00006E57">
        <w:t xml:space="preserve"> или каплю буддичности. То есть, по названию присутствий можно ос</w:t>
      </w:r>
      <w:r w:rsidR="00A53745" w:rsidRPr="00006E57">
        <w:t xml:space="preserve">ознать, что они с нами делают. </w:t>
      </w:r>
      <w:r w:rsidR="00A05528" w:rsidRPr="00006E57">
        <w:t>Будди</w:t>
      </w:r>
      <w:r w:rsidR="00CE1F9A" w:rsidRPr="00006E57">
        <w:t xml:space="preserve"> — </w:t>
      </w:r>
      <w:r w:rsidR="00A53745" w:rsidRPr="00006E57">
        <w:t xml:space="preserve">пробуждают, </w:t>
      </w:r>
      <w:r w:rsidR="00A05528" w:rsidRPr="00006E57">
        <w:t>Причина</w:t>
      </w:r>
      <w:r w:rsidR="00CE1F9A" w:rsidRPr="00006E57">
        <w:t xml:space="preserve"> — </w:t>
      </w:r>
      <w:r w:rsidR="001B3F44" w:rsidRPr="00006E57">
        <w:lastRenderedPageBreak/>
        <w:t>активирует преодоление причинности, там</w:t>
      </w:r>
      <w:r w:rsidR="00673FBB" w:rsidRPr="00006E57">
        <w:t>,</w:t>
      </w:r>
      <w:r w:rsidR="001B3F44" w:rsidRPr="00006E57">
        <w:t xml:space="preserve"> капля</w:t>
      </w:r>
      <w:r w:rsidR="00A53745" w:rsidRPr="00006E57">
        <w:t xml:space="preserve"> </w:t>
      </w:r>
      <w:r w:rsidR="00A05528" w:rsidRPr="00006E57">
        <w:t>Ментала</w:t>
      </w:r>
      <w:r w:rsidR="00CE1F9A" w:rsidRPr="00006E57">
        <w:t xml:space="preserve"> — </w:t>
      </w:r>
      <w:r w:rsidR="001B3F44" w:rsidRPr="00006E57">
        <w:t>четвертая</w:t>
      </w:r>
      <w:r w:rsidR="00CE1F9A" w:rsidRPr="00006E57">
        <w:t xml:space="preserve"> — </w:t>
      </w:r>
      <w:r w:rsidR="001B3F44" w:rsidRPr="00006E57">
        <w:t xml:space="preserve">развитие ментальности. То есть названия присутствия стимулируют каплю на какую-то вашу подготовку. </w:t>
      </w:r>
    </w:p>
    <w:p w:rsidR="0023643D" w:rsidRPr="00006E57" w:rsidRDefault="0023643D" w:rsidP="00006E57">
      <w:pPr>
        <w:pStyle w:val="1"/>
        <w:spacing w:before="0" w:after="0"/>
        <w:ind w:firstLine="454"/>
        <w:rPr>
          <w:rFonts w:ascii="Times New Roman" w:hAnsi="Times New Roman"/>
          <w:sz w:val="24"/>
          <w:szCs w:val="24"/>
        </w:rPr>
      </w:pPr>
      <w:bookmarkStart w:id="6" w:name="_Toc297818894"/>
      <w:r w:rsidRPr="00006E57">
        <w:rPr>
          <w:rFonts w:ascii="Times New Roman" w:hAnsi="Times New Roman"/>
          <w:sz w:val="24"/>
          <w:szCs w:val="24"/>
        </w:rPr>
        <w:t>Вновь рожденные</w:t>
      </w:r>
      <w:r w:rsidR="00C91F1A" w:rsidRPr="00006E57">
        <w:rPr>
          <w:rFonts w:ascii="Times New Roman" w:hAnsi="Times New Roman"/>
          <w:sz w:val="24"/>
          <w:szCs w:val="24"/>
        </w:rPr>
        <w:t xml:space="preserve"> Ог</w:t>
      </w:r>
      <w:r w:rsidR="000F61F4" w:rsidRPr="00006E57">
        <w:rPr>
          <w:rFonts w:ascii="Times New Roman" w:hAnsi="Times New Roman"/>
          <w:sz w:val="24"/>
          <w:szCs w:val="24"/>
        </w:rPr>
        <w:t>нём</w:t>
      </w:r>
      <w:r w:rsidRPr="00006E57">
        <w:rPr>
          <w:rFonts w:ascii="Times New Roman" w:hAnsi="Times New Roman"/>
          <w:sz w:val="24"/>
          <w:szCs w:val="24"/>
        </w:rPr>
        <w:t xml:space="preserve"> жизни Метагалактики</w:t>
      </w:r>
      <w:bookmarkEnd w:id="6"/>
    </w:p>
    <w:p w:rsidR="00006E57" w:rsidRPr="00006E57" w:rsidRDefault="00006E57" w:rsidP="00006E57"/>
    <w:p w:rsidR="00A05528" w:rsidRPr="00006E57" w:rsidRDefault="001B3F44" w:rsidP="00006E57">
      <w:pPr>
        <w:suppressAutoHyphens/>
        <w:ind w:firstLine="454"/>
        <w:jc w:val="both"/>
      </w:pPr>
      <w:r w:rsidRPr="00006E57">
        <w:t>Значит</w:t>
      </w:r>
      <w:r w:rsidR="00673FBB" w:rsidRPr="00006E57">
        <w:t>,</w:t>
      </w:r>
      <w:r w:rsidRPr="00006E57">
        <w:t xml:space="preserve"> мне разрешили сказать, вот</w:t>
      </w:r>
      <w:r w:rsidR="00673FBB" w:rsidRPr="00006E57">
        <w:t>,</w:t>
      </w:r>
      <w:r w:rsidRPr="00006E57">
        <w:t xml:space="preserve"> молодому человеку такой маленький подарок</w:t>
      </w:r>
      <w:r w:rsidR="000913D6" w:rsidRPr="00006E57">
        <w:t>:</w:t>
      </w:r>
      <w:r w:rsidRPr="00006E57">
        <w:t xml:space="preserve"> Богородица в Новой </w:t>
      </w:r>
      <w:r w:rsidR="000913D6" w:rsidRPr="00006E57">
        <w:t xml:space="preserve">эпохе </w:t>
      </w:r>
      <w:r w:rsidRPr="00006E57">
        <w:t>является Матерью Планеты.</w:t>
      </w:r>
      <w:r w:rsidR="000913D6" w:rsidRPr="00006E57">
        <w:t xml:space="preserve"> </w:t>
      </w:r>
      <w:r w:rsidR="00673FBB" w:rsidRPr="00006E57">
        <w:t>(</w:t>
      </w:r>
      <w:r w:rsidR="000913D6" w:rsidRPr="00006E57">
        <w:t>Реплика из зала: «</w:t>
      </w:r>
      <w:r w:rsidR="00673FBB" w:rsidRPr="00006E57">
        <w:t>Я знаю</w:t>
      </w:r>
      <w:r w:rsidR="000913D6" w:rsidRPr="00006E57">
        <w:t>.»</w:t>
      </w:r>
      <w:r w:rsidR="00673FBB" w:rsidRPr="00006E57">
        <w:t>)</w:t>
      </w:r>
      <w:r w:rsidRPr="00006E57">
        <w:t xml:space="preserve"> </w:t>
      </w:r>
      <w:r w:rsidR="000913D6" w:rsidRPr="00006E57">
        <w:t xml:space="preserve">Поэтому… </w:t>
      </w:r>
      <w:r w:rsidRPr="00006E57">
        <w:t>и хорошо</w:t>
      </w:r>
      <w:r w:rsidR="00673FBB" w:rsidRPr="00006E57">
        <w:t>,</w:t>
      </w:r>
      <w:r w:rsidRPr="00006E57">
        <w:t xml:space="preserve"> что вы знаете</w:t>
      </w:r>
      <w:r w:rsidR="00897E52" w:rsidRPr="00006E57">
        <w:t>, тогда другим сообщу и всё</w:t>
      </w:r>
      <w:r w:rsidR="00A53745" w:rsidRPr="00006E57">
        <w:t>.</w:t>
      </w:r>
      <w:r w:rsidR="00673FBB" w:rsidRPr="00006E57">
        <w:t xml:space="preserve"> </w:t>
      </w:r>
      <w:r w:rsidRPr="00006E57">
        <w:t>Поэтому я</w:t>
      </w:r>
      <w:r w:rsidR="00673FBB" w:rsidRPr="00006E57">
        <w:t>,</w:t>
      </w:r>
      <w:r w:rsidRPr="00006E57">
        <w:t xml:space="preserve"> так</w:t>
      </w:r>
      <w:r w:rsidR="00673FBB" w:rsidRPr="00006E57">
        <w:t>,</w:t>
      </w:r>
      <w:r w:rsidR="00A53745" w:rsidRPr="00006E57">
        <w:t xml:space="preserve"> чуть-чуть слукавил, в</w:t>
      </w:r>
      <w:r w:rsidRPr="00006E57">
        <w:t>ы</w:t>
      </w:r>
      <w:r w:rsidR="00673FBB" w:rsidRPr="00006E57">
        <w:t>,</w:t>
      </w:r>
      <w:r w:rsidRPr="00006E57">
        <w:t xml:space="preserve"> уж</w:t>
      </w:r>
      <w:r w:rsidR="00673FBB" w:rsidRPr="00006E57">
        <w:t>,</w:t>
      </w:r>
      <w:r w:rsidRPr="00006E57">
        <w:t xml:space="preserve"> извиняйте. Поэтому я отправил вас к Богородице</w:t>
      </w:r>
      <w:r w:rsidR="00673FBB" w:rsidRPr="00006E57">
        <w:t>, зная, что вы всё</w:t>
      </w:r>
      <w:r w:rsidR="00DE0715" w:rsidRPr="00006E57">
        <w:t xml:space="preserve"> </w:t>
      </w:r>
      <w:r w:rsidRPr="00006E57">
        <w:t>равно дойде</w:t>
      </w:r>
      <w:r w:rsidR="00A53745" w:rsidRPr="00006E57">
        <w:t xml:space="preserve">те к </w:t>
      </w:r>
      <w:r w:rsidR="00237D30" w:rsidRPr="00006E57">
        <w:t>Матери</w:t>
      </w:r>
      <w:r w:rsidR="00A53745" w:rsidRPr="00006E57">
        <w:t xml:space="preserve"> </w:t>
      </w:r>
      <w:r w:rsidR="000913D6" w:rsidRPr="00006E57">
        <w:t xml:space="preserve">Планеты </w:t>
      </w:r>
      <w:r w:rsidR="00D56E71" w:rsidRPr="00006E57">
        <w:t>и всё</w:t>
      </w:r>
      <w:r w:rsidR="00673FBB" w:rsidRPr="00006E57">
        <w:t>.</w:t>
      </w:r>
      <w:r w:rsidR="00DE0715" w:rsidRPr="00006E57">
        <w:t xml:space="preserve"> </w:t>
      </w:r>
      <w:r w:rsidR="00673FBB" w:rsidRPr="00006E57">
        <w:t>Это первое</w:t>
      </w:r>
      <w:r w:rsidR="00A05528" w:rsidRPr="00006E57">
        <w:t>.</w:t>
      </w:r>
      <w:r w:rsidR="00673FBB" w:rsidRPr="00006E57">
        <w:t xml:space="preserve"> </w:t>
      </w:r>
    </w:p>
    <w:p w:rsidR="0052260A" w:rsidRPr="00006E57" w:rsidRDefault="00A05528" w:rsidP="00006E57">
      <w:pPr>
        <w:suppressAutoHyphens/>
        <w:ind w:firstLine="454"/>
        <w:jc w:val="both"/>
      </w:pPr>
      <w:r w:rsidRPr="00006E57">
        <w:t xml:space="preserve">И </w:t>
      </w:r>
      <w:r w:rsidR="00673FBB" w:rsidRPr="00006E57">
        <w:t>второе</w:t>
      </w:r>
      <w:r w:rsidR="001B3F44" w:rsidRPr="00006E57">
        <w:t>, вот такая практика</w:t>
      </w:r>
      <w:r w:rsidR="00673FBB" w:rsidRPr="00006E57">
        <w:t>,</w:t>
      </w:r>
      <w:r w:rsidR="00D01872" w:rsidRPr="00006E57">
        <w:t xml:space="preserve"> когда проводилась</w:t>
      </w:r>
      <w:r w:rsidR="00C91F1A" w:rsidRPr="00006E57">
        <w:t xml:space="preserve"> Ог</w:t>
      </w:r>
      <w:r w:rsidR="00D56E71" w:rsidRPr="00006E57">
        <w:t>нём</w:t>
      </w:r>
      <w:r w:rsidR="00CE1F9A" w:rsidRPr="00006E57">
        <w:t xml:space="preserve"> — </w:t>
      </w:r>
      <w:r w:rsidR="001B3F44" w:rsidRPr="00006E57">
        <w:t>да</w:t>
      </w:r>
      <w:r w:rsidR="00CD6406" w:rsidRPr="00006E57">
        <w:t>?</w:t>
      </w:r>
      <w:r w:rsidR="00B87DB5" w:rsidRPr="00006E57">
        <w:t xml:space="preserve"> </w:t>
      </w:r>
      <w:r w:rsidR="00D601F4" w:rsidRPr="00006E57">
        <w:t xml:space="preserve">Есть </w:t>
      </w:r>
      <w:r w:rsidR="001B3F44" w:rsidRPr="00006E57">
        <w:t>такой Аватар</w:t>
      </w:r>
      <w:r w:rsidR="00CE1F9A" w:rsidRPr="00006E57">
        <w:t xml:space="preserve"> — </w:t>
      </w:r>
      <w:r w:rsidR="001B3F44" w:rsidRPr="00006E57">
        <w:t>Саи-Баба, он</w:t>
      </w:r>
      <w:r w:rsidR="00673FBB" w:rsidRPr="00006E57">
        <w:t>,</w:t>
      </w:r>
      <w:r w:rsidR="001B3F44" w:rsidRPr="00006E57">
        <w:t xml:space="preserve"> правда</w:t>
      </w:r>
      <w:r w:rsidR="00673FBB" w:rsidRPr="00006E57">
        <w:t>, сейчас закончил</w:t>
      </w:r>
      <w:r w:rsidR="00DE0715" w:rsidRPr="00006E57">
        <w:t xml:space="preserve"> </w:t>
      </w:r>
      <w:r w:rsidR="001B3F44" w:rsidRPr="00006E57">
        <w:t>свою деятельность, в Индии</w:t>
      </w:r>
      <w:r w:rsidR="000913D6" w:rsidRPr="00006E57">
        <w:t>.</w:t>
      </w:r>
      <w:r w:rsidR="001B3F44" w:rsidRPr="00006E57">
        <w:t xml:space="preserve"> </w:t>
      </w:r>
      <w:r w:rsidR="000913D6" w:rsidRPr="00006E57">
        <w:t xml:space="preserve">Но </w:t>
      </w:r>
      <w:r w:rsidR="001B3F44" w:rsidRPr="00006E57">
        <w:t>к нему ездило много последователей, у н</w:t>
      </w:r>
      <w:r w:rsidR="00D56E71" w:rsidRPr="00006E57">
        <w:t>его своя работа в Индии, там всё</w:t>
      </w:r>
      <w:r w:rsidR="001B3F44" w:rsidRPr="00006E57">
        <w:t xml:space="preserve"> понятно</w:t>
      </w:r>
      <w:r w:rsidR="000913D6" w:rsidRPr="00006E57">
        <w:t>.</w:t>
      </w:r>
      <w:r w:rsidR="001B3F44" w:rsidRPr="00006E57">
        <w:t xml:space="preserve"> </w:t>
      </w:r>
      <w:r w:rsidR="000913D6" w:rsidRPr="00006E57">
        <w:t>Но</w:t>
      </w:r>
      <w:r w:rsidR="00D01872" w:rsidRPr="00006E57">
        <w:t>,</w:t>
      </w:r>
      <w:r w:rsidR="001B3F44" w:rsidRPr="00006E57">
        <w:t xml:space="preserve"> вот</w:t>
      </w:r>
      <w:r w:rsidR="00D01872" w:rsidRPr="00006E57">
        <w:t>,</w:t>
      </w:r>
      <w:r w:rsidR="001B3F44" w:rsidRPr="00006E57">
        <w:t xml:space="preserve"> когда мы стяжали что-то подобное, а у нас была ц</w:t>
      </w:r>
      <w:r w:rsidR="00D56E71" w:rsidRPr="00006E57">
        <w:t>елая группа на Украине, в Крыму</w:t>
      </w:r>
      <w:r w:rsidR="001B3F44" w:rsidRPr="00006E57">
        <w:t xml:space="preserve"> людей</w:t>
      </w:r>
      <w:r w:rsidR="00D56E71" w:rsidRPr="00006E57">
        <w:t>,</w:t>
      </w:r>
      <w:r w:rsidR="001B3F44" w:rsidRPr="00006E57">
        <w:t xml:space="preserve"> которые занимались у Саи-Бабы, ездили в Индию, все остальное, потом начали заниматься Синтезом. И Саи-Баба вызвал руков</w:t>
      </w:r>
      <w:r w:rsidR="00D56E71" w:rsidRPr="00006E57">
        <w:t>одителя этой группы и сказал: «Т</w:t>
      </w:r>
      <w:r w:rsidR="001B3F44" w:rsidRPr="00006E57">
        <w:t>ы у меня закончил, иди к н</w:t>
      </w:r>
      <w:r w:rsidR="00D56E71" w:rsidRPr="00006E57">
        <w:t xml:space="preserve">им» и показал Морию и </w:t>
      </w:r>
      <w:r w:rsidR="007B1A27" w:rsidRPr="00006E57">
        <w:t>Кут Хуми</w:t>
      </w:r>
      <w:r w:rsidR="001B3F44" w:rsidRPr="00006E57">
        <w:t xml:space="preserve">, </w:t>
      </w:r>
      <w:r w:rsidR="00D56E71" w:rsidRPr="00006E57">
        <w:t>«</w:t>
      </w:r>
      <w:r w:rsidR="001B3F44" w:rsidRPr="00006E57">
        <w:t>в эту школу</w:t>
      </w:r>
      <w:r w:rsidR="00CE1F9A" w:rsidRPr="00006E57">
        <w:t xml:space="preserve"> — </w:t>
      </w:r>
      <w:r w:rsidR="001B3F44" w:rsidRPr="00006E57">
        <w:t>школу Синтеза</w:t>
      </w:r>
      <w:r w:rsidR="00D56E71" w:rsidRPr="00006E57">
        <w:t>»</w:t>
      </w:r>
      <w:r w:rsidR="001B3F44" w:rsidRPr="00006E57">
        <w:t>. Человек год</w:t>
      </w:r>
      <w:r w:rsidR="00D56E71" w:rsidRPr="00006E57">
        <w:t xml:space="preserve"> мучился:</w:t>
      </w:r>
      <w:r w:rsidR="001B3F44" w:rsidRPr="00006E57">
        <w:t xml:space="preserve"> </w:t>
      </w:r>
      <w:r w:rsidR="00D56E71" w:rsidRPr="00006E57">
        <w:t>«</w:t>
      </w:r>
      <w:r w:rsidR="001B3F44" w:rsidRPr="00006E57">
        <w:t>Господь ме</w:t>
      </w:r>
      <w:r w:rsidR="00D56E71" w:rsidRPr="00006E57">
        <w:t>ня отправил»,</w:t>
      </w:r>
      <w:r w:rsidR="00DE0715" w:rsidRPr="00006E57">
        <w:t xml:space="preserve"> </w:t>
      </w:r>
      <w:r w:rsidR="0052260A" w:rsidRPr="00006E57">
        <w:t>ну</w:t>
      </w:r>
      <w:r w:rsidR="00D56E71" w:rsidRPr="00006E57">
        <w:t>, он верил искренно, чисто</w:t>
      </w:r>
      <w:r w:rsidR="00B52AC1" w:rsidRPr="00006E57">
        <w:t>, и</w:t>
      </w:r>
      <w:r w:rsidR="00CE1F9A" w:rsidRPr="00006E57">
        <w:t xml:space="preserve"> — </w:t>
      </w:r>
      <w:r w:rsidR="00D56E71" w:rsidRPr="00006E57">
        <w:t>о боже, ой!</w:t>
      </w:r>
      <w:r w:rsidR="00CE1F9A" w:rsidRPr="00006E57">
        <w:t xml:space="preserve"> — </w:t>
      </w:r>
      <w:r w:rsidR="008C2F74" w:rsidRPr="00006E57">
        <w:t>а</w:t>
      </w:r>
      <w:r w:rsidR="001B3F44" w:rsidRPr="00006E57">
        <w:t xml:space="preserve"> исполнить не </w:t>
      </w:r>
      <w:r w:rsidR="008C2F74" w:rsidRPr="00006E57">
        <w:t>может, потому что Саи-Баба пришё</w:t>
      </w:r>
      <w:r w:rsidR="001B3F44" w:rsidRPr="00006E57">
        <w:t>л и</w:t>
      </w:r>
      <w:r w:rsidR="00CD6406" w:rsidRPr="00006E57">
        <w:t>,</w:t>
      </w:r>
      <w:r w:rsidR="001B3F44" w:rsidRPr="00006E57">
        <w:t xml:space="preserve"> вот</w:t>
      </w:r>
      <w:r w:rsidR="00CD6406" w:rsidRPr="00006E57">
        <w:t>, жё</w:t>
      </w:r>
      <w:r w:rsidR="001B3F44" w:rsidRPr="00006E57">
        <w:t xml:space="preserve">стко. </w:t>
      </w:r>
      <w:r w:rsidR="00F5429A" w:rsidRPr="00006E57">
        <w:t xml:space="preserve">И </w:t>
      </w:r>
      <w:r w:rsidR="001B3F44" w:rsidRPr="00006E57">
        <w:t>тогда я говорю</w:t>
      </w:r>
      <w:r w:rsidR="00237D30" w:rsidRPr="00006E57">
        <w:t>:</w:t>
      </w:r>
      <w:r w:rsidR="001B3F44" w:rsidRPr="00006E57">
        <w:t xml:space="preserve"> </w:t>
      </w:r>
      <w:r w:rsidR="00237D30" w:rsidRPr="00006E57">
        <w:t>«</w:t>
      </w:r>
      <w:r w:rsidR="00F5429A" w:rsidRPr="00006E57">
        <w:t>Давай</w:t>
      </w:r>
      <w:r w:rsidR="00CD6406" w:rsidRPr="00006E57">
        <w:t>,</w:t>
      </w:r>
      <w:r w:rsidR="001B3F44" w:rsidRPr="00006E57">
        <w:t xml:space="preserve"> сходим к Саи-Бабе</w:t>
      </w:r>
      <w:r w:rsidR="00237D30" w:rsidRPr="00006E57">
        <w:t>».</w:t>
      </w:r>
      <w:r w:rsidR="00CD6406" w:rsidRPr="00006E57">
        <w:t xml:space="preserve"> </w:t>
      </w:r>
      <w:r w:rsidR="00237D30" w:rsidRPr="00006E57">
        <w:t>В</w:t>
      </w:r>
      <w:r w:rsidR="00CD6406" w:rsidRPr="00006E57">
        <w:t xml:space="preserve">ышли в тонкое тело, человек, </w:t>
      </w:r>
      <w:r w:rsidR="00237D30" w:rsidRPr="00006E57">
        <w:t>с</w:t>
      </w:r>
      <w:r w:rsidR="00CD6406" w:rsidRPr="00006E57">
        <w:t>лава Б</w:t>
      </w:r>
      <w:r w:rsidR="001B3F44" w:rsidRPr="00006E57">
        <w:t>огу</w:t>
      </w:r>
      <w:r w:rsidR="00CD6406" w:rsidRPr="00006E57">
        <w:t>,</w:t>
      </w:r>
      <w:r w:rsidR="001B3F44" w:rsidRPr="00006E57">
        <w:t xml:space="preserve"> чуть-чуть видел, он вдруг обалдел</w:t>
      </w:r>
      <w:r w:rsidR="00CE1F9A" w:rsidRPr="00006E57">
        <w:t xml:space="preserve"> — </w:t>
      </w:r>
      <w:r w:rsidR="001B3F44" w:rsidRPr="00006E57">
        <w:t>Саи-Баба достает из центра груди шар Огня, ввод</w:t>
      </w:r>
      <w:r w:rsidR="00CD6406" w:rsidRPr="00006E57">
        <w:t>ит в его шар Огня и говорит: «Н</w:t>
      </w:r>
      <w:r w:rsidR="001B3F44" w:rsidRPr="00006E57">
        <w:t>у</w:t>
      </w:r>
      <w:r w:rsidR="00CD6406" w:rsidRPr="00006E57">
        <w:t>,</w:t>
      </w:r>
      <w:r w:rsidR="00E05E64" w:rsidRPr="00006E57">
        <w:t xml:space="preserve"> я ж тебе сказал, живи</w:t>
      </w:r>
      <w:r w:rsidR="00C91F1A" w:rsidRPr="00006E57">
        <w:t xml:space="preserve"> Ог</w:t>
      </w:r>
      <w:r w:rsidR="00E05E64" w:rsidRPr="00006E57">
        <w:t>нё</w:t>
      </w:r>
      <w:r w:rsidR="00B52AC1" w:rsidRPr="00006E57">
        <w:t>м!</w:t>
      </w:r>
      <w:r w:rsidR="00FA6FBA" w:rsidRPr="00006E57">
        <w:t xml:space="preserve"> </w:t>
      </w:r>
      <w:r w:rsidR="00B52AC1" w:rsidRPr="00006E57">
        <w:t xml:space="preserve">У </w:t>
      </w:r>
      <w:r w:rsidR="00FA6FBA" w:rsidRPr="00006E57">
        <w:t>меня ты уже всё</w:t>
      </w:r>
      <w:r w:rsidR="001B3F44" w:rsidRPr="00006E57">
        <w:t xml:space="preserve"> получил»</w:t>
      </w:r>
      <w:r w:rsidR="00B52AC1" w:rsidRPr="00006E57">
        <w:t>.</w:t>
      </w:r>
      <w:r w:rsidR="001B3F44" w:rsidRPr="00006E57">
        <w:t xml:space="preserve"> Человека отпустило и вот уже больше десятилетия у нас служ</w:t>
      </w:r>
      <w:r w:rsidR="0052260A" w:rsidRPr="00006E57">
        <w:t>ит, развивается</w:t>
      </w:r>
      <w:r w:rsidR="000913D6" w:rsidRPr="00006E57">
        <w:t>:</w:t>
      </w:r>
      <w:r w:rsidR="001B3F44" w:rsidRPr="00006E57">
        <w:t xml:space="preserve"> </w:t>
      </w:r>
      <w:r w:rsidR="0052260A" w:rsidRPr="00006E57">
        <w:t>«</w:t>
      </w:r>
      <w:r w:rsidR="00B52AC1" w:rsidRPr="00006E57">
        <w:t xml:space="preserve">Господь </w:t>
      </w:r>
      <w:r w:rsidR="001B3F44" w:rsidRPr="00006E57">
        <w:t>отправил</w:t>
      </w:r>
      <w:r w:rsidR="0052260A" w:rsidRPr="00006E57">
        <w:t>»</w:t>
      </w:r>
      <w:r w:rsidR="001B3F44" w:rsidRPr="00006E57">
        <w:t>. Но после этого, пообщавшись, через несколько месяцев к ним приходит их литература, там</w:t>
      </w:r>
      <w:r w:rsidR="00CD6406" w:rsidRPr="00006E57">
        <w:t>,</w:t>
      </w:r>
      <w:r w:rsidR="001B3F44" w:rsidRPr="00006E57">
        <w:t xml:space="preserve"> к нему знакомый прибегает, так</w:t>
      </w:r>
      <w:r w:rsidR="00CD6406" w:rsidRPr="00006E57">
        <w:t>,</w:t>
      </w:r>
      <w:r w:rsidR="001B3F44" w:rsidRPr="00006E57">
        <w:t xml:space="preserve"> выпучив глаза</w:t>
      </w:r>
      <w:r w:rsidR="00CD6406" w:rsidRPr="00006E57">
        <w:t>,</w:t>
      </w:r>
      <w:r w:rsidR="001B3F44" w:rsidRPr="00006E57">
        <w:t xml:space="preserve"> и говорит</w:t>
      </w:r>
      <w:r w:rsidR="0052260A" w:rsidRPr="00006E57">
        <w:t>: «</w:t>
      </w:r>
      <w:r w:rsidR="001B3F44" w:rsidRPr="00006E57">
        <w:t xml:space="preserve">Саи-Баба выпустил новую </w:t>
      </w:r>
      <w:r w:rsidR="000913D6" w:rsidRPr="00006E57">
        <w:t>б</w:t>
      </w:r>
      <w:r w:rsidR="001B3F44" w:rsidRPr="00006E57">
        <w:t>хадж</w:t>
      </w:r>
      <w:r w:rsidR="00B52AC1" w:rsidRPr="00006E57">
        <w:t>ну</w:t>
      </w:r>
      <w:r w:rsidR="00B52AC1" w:rsidRPr="00006E57">
        <w:rPr>
          <w:rStyle w:val="ac"/>
        </w:rPr>
        <w:footnoteReference w:id="1"/>
      </w:r>
      <w:r w:rsidR="001B3F44" w:rsidRPr="00006E57">
        <w:t>, называется «Вновь Рожденный». И мне прям</w:t>
      </w:r>
      <w:r w:rsidR="00F5429A" w:rsidRPr="00006E57">
        <w:t>о</w:t>
      </w:r>
      <w:r w:rsidR="001B3F44" w:rsidRPr="00006E57">
        <w:t xml:space="preserve"> по сердцу именно тебе передать</w:t>
      </w:r>
      <w:r w:rsidR="0052260A" w:rsidRPr="00006E57">
        <w:t>»</w:t>
      </w:r>
      <w:r w:rsidR="00FA6FBA" w:rsidRPr="00006E57">
        <w:t>. Всё</w:t>
      </w:r>
      <w:r w:rsidR="001B3F44" w:rsidRPr="00006E57">
        <w:t>. Так вот</w:t>
      </w:r>
      <w:r w:rsidR="00CD6406" w:rsidRPr="00006E57">
        <w:t>,</w:t>
      </w:r>
      <w:r w:rsidR="0052260A" w:rsidRPr="00006E57">
        <w:t xml:space="preserve"> с Саи-Бабой</w:t>
      </w:r>
      <w:r w:rsidR="00CD6406" w:rsidRPr="00006E57">
        <w:t xml:space="preserve"> как с одним из, тоже, Учеников Иерахрии, ну, Аватаром Иерархии,</w:t>
      </w:r>
      <w:r w:rsidR="001B3F44" w:rsidRPr="00006E57">
        <w:t xml:space="preserve"> мы общались в тонких телах, вот</w:t>
      </w:r>
      <w:r w:rsidR="00FA6FBA" w:rsidRPr="00006E57">
        <w:t>,</w:t>
      </w:r>
      <w:r w:rsidR="001B3F44" w:rsidRPr="00006E57">
        <w:t xml:space="preserve"> в том числе</w:t>
      </w:r>
      <w:r w:rsidR="0052260A" w:rsidRPr="00006E57">
        <w:t xml:space="preserve"> и</w:t>
      </w:r>
      <w:r w:rsidR="00FA6FBA" w:rsidRPr="00006E57">
        <w:t xml:space="preserve"> такой практикой. Ф</w:t>
      </w:r>
      <w:r w:rsidR="001B3F44" w:rsidRPr="00006E57">
        <w:t>изи</w:t>
      </w:r>
      <w:r w:rsidR="00CD6406" w:rsidRPr="00006E57">
        <w:t>чески я в Индии никогда не был, я,</w:t>
      </w:r>
      <w:r w:rsidR="001B3F44" w:rsidRPr="00006E57">
        <w:t xml:space="preserve"> вообще</w:t>
      </w:r>
      <w:r w:rsidR="00CD6406" w:rsidRPr="00006E57">
        <w:t>,</w:t>
      </w:r>
      <w:r w:rsidR="00E05E64" w:rsidRPr="00006E57">
        <w:t xml:space="preserve"> за странами</w:t>
      </w:r>
      <w:r w:rsidR="001B3F44" w:rsidRPr="00006E57">
        <w:t xml:space="preserve"> СНГ никуда не ездил, то есть Владыка не позволял</w:t>
      </w:r>
      <w:r w:rsidR="00CE1F9A" w:rsidRPr="00006E57">
        <w:t xml:space="preserve"> — </w:t>
      </w:r>
      <w:r w:rsidR="001B3F44" w:rsidRPr="00006E57">
        <w:t>др</w:t>
      </w:r>
      <w:r w:rsidR="00FA6FBA" w:rsidRPr="00006E57">
        <w:t>угая задача. Но нас чувствуют</w:t>
      </w:r>
      <w:r w:rsidR="001B3F44" w:rsidRPr="00006E57">
        <w:t xml:space="preserve"> и вот так передаю</w:t>
      </w:r>
      <w:r w:rsidR="00CD6406" w:rsidRPr="00006E57">
        <w:t>т приветствия.</w:t>
      </w:r>
      <w:r w:rsidR="00DE0715" w:rsidRPr="00006E57">
        <w:t xml:space="preserve"> </w:t>
      </w:r>
      <w:r w:rsidR="00B52AC1" w:rsidRPr="00006E57">
        <w:t>Бх</w:t>
      </w:r>
      <w:r w:rsidR="00CD6406" w:rsidRPr="00006E57">
        <w:t>аджна</w:t>
      </w:r>
      <w:r w:rsidR="00CE1F9A" w:rsidRPr="00006E57">
        <w:t xml:space="preserve"> — </w:t>
      </w:r>
      <w:r w:rsidR="00E05E64" w:rsidRPr="00006E57">
        <w:t>это та</w:t>
      </w:r>
      <w:r w:rsidR="0052260A" w:rsidRPr="00006E57">
        <w:t>кая песнь,</w:t>
      </w:r>
      <w:r w:rsidR="00DE0715" w:rsidRPr="00006E57">
        <w:t xml:space="preserve"> </w:t>
      </w:r>
      <w:r w:rsidR="0052260A" w:rsidRPr="00006E57">
        <w:t>которой молится саи</w:t>
      </w:r>
      <w:r w:rsidR="00E05E64" w:rsidRPr="00006E57">
        <w:t>б</w:t>
      </w:r>
      <w:r w:rsidR="007B6E03" w:rsidRPr="00006E57">
        <w:t>абист</w:t>
      </w:r>
      <w:r w:rsidR="00DE0715" w:rsidRPr="00006E57">
        <w:t xml:space="preserve"> </w:t>
      </w:r>
      <w:r w:rsidR="001B3F44" w:rsidRPr="00006E57">
        <w:t>и поют песнь и молятся вновь рожденным. Извините, нам с вами. Вы сейчас прошли элемент вот этого Нового Рождения,</w:t>
      </w:r>
      <w:r w:rsidR="00FA6FBA" w:rsidRPr="00006E57">
        <w:t xml:space="preserve"> вы вновь рождё</w:t>
      </w:r>
      <w:r w:rsidR="0052260A" w:rsidRPr="00006E57">
        <w:t>нные</w:t>
      </w:r>
      <w:r w:rsidR="00C91F1A" w:rsidRPr="00006E57">
        <w:t xml:space="preserve"> Ог</w:t>
      </w:r>
      <w:r w:rsidR="00B52AC1" w:rsidRPr="00006E57">
        <w:t xml:space="preserve">нём </w:t>
      </w:r>
      <w:r w:rsidR="001B3F44" w:rsidRPr="00006E57">
        <w:t xml:space="preserve">Жизни Метагалактики. </w:t>
      </w:r>
    </w:p>
    <w:p w:rsidR="0027777B" w:rsidRPr="00006E57" w:rsidRDefault="00F5429A" w:rsidP="00006E57">
      <w:pPr>
        <w:suppressAutoHyphens/>
        <w:ind w:firstLine="454"/>
        <w:jc w:val="both"/>
      </w:pPr>
      <w:r w:rsidRPr="00006E57">
        <w:t xml:space="preserve">И </w:t>
      </w:r>
      <w:r w:rsidR="001B3F44" w:rsidRPr="00006E57">
        <w:t>второй момент, тоже на Украине рассказывали</w:t>
      </w:r>
      <w:r w:rsidR="00B52AC1" w:rsidRPr="00006E57">
        <w:t>.</w:t>
      </w:r>
      <w:r w:rsidR="001B3F44" w:rsidRPr="00006E57">
        <w:t xml:space="preserve"> </w:t>
      </w:r>
      <w:r w:rsidR="00B52AC1" w:rsidRPr="00006E57">
        <w:t>Один</w:t>
      </w:r>
      <w:r w:rsidR="007B6E03" w:rsidRPr="00006E57">
        <w:t>,</w:t>
      </w:r>
      <w:r w:rsidR="001B3F44" w:rsidRPr="00006E57">
        <w:t xml:space="preserve"> там</w:t>
      </w:r>
      <w:r w:rsidR="007B6E03" w:rsidRPr="00006E57">
        <w:t>,</w:t>
      </w:r>
      <w:r w:rsidR="001B3F44" w:rsidRPr="00006E57">
        <w:t xml:space="preserve"> украинский журналист поехал</w:t>
      </w:r>
      <w:r w:rsidR="00CD6406" w:rsidRPr="00006E57">
        <w:t xml:space="preserve"> в тибетский монастырь за истин</w:t>
      </w:r>
      <w:r w:rsidR="001B3F44" w:rsidRPr="00006E57">
        <w:t>ой</w:t>
      </w:r>
      <w:r w:rsidR="00B52AC1" w:rsidRPr="00006E57">
        <w:t>.</w:t>
      </w:r>
      <w:r w:rsidR="001B3F44" w:rsidRPr="00006E57">
        <w:t xml:space="preserve"> </w:t>
      </w:r>
      <w:r w:rsidR="00B52AC1" w:rsidRPr="00006E57">
        <w:t>Там</w:t>
      </w:r>
      <w:r w:rsidR="001B3F44" w:rsidRPr="00006E57">
        <w:t>, долго добирался</w:t>
      </w:r>
      <w:r w:rsidR="008C2F74" w:rsidRPr="00006E57">
        <w:t>,</w:t>
      </w:r>
      <w:r w:rsidR="001B3F44" w:rsidRPr="00006E57">
        <w:t xml:space="preserve"> там целая группа, на границе Шамбалы, монастырь охраня</w:t>
      </w:r>
      <w:r w:rsidR="00B52AC1" w:rsidRPr="00006E57">
        <w:t>ющий</w:t>
      </w:r>
      <w:r w:rsidR="001B3F44" w:rsidRPr="00006E57">
        <w:t xml:space="preserve"> и Шамбалу</w:t>
      </w:r>
      <w:r w:rsidR="00CD6406" w:rsidRPr="00006E57">
        <w:t>, там, всё</w:t>
      </w:r>
      <w:r w:rsidR="001B3F44" w:rsidRPr="00006E57">
        <w:t>, вот эзотерическая группа</w:t>
      </w:r>
      <w:r w:rsidR="00CD6406" w:rsidRPr="00006E57">
        <w:t>, которая всё</w:t>
      </w:r>
      <w:r w:rsidR="001B3F44" w:rsidRPr="00006E57">
        <w:t xml:space="preserve"> это увидела</w:t>
      </w:r>
      <w:r w:rsidR="00B52AC1" w:rsidRPr="00006E57">
        <w:t>.</w:t>
      </w:r>
      <w:r w:rsidR="001B3F44" w:rsidRPr="00006E57">
        <w:t xml:space="preserve"> </w:t>
      </w:r>
      <w:r w:rsidR="00B52AC1" w:rsidRPr="00006E57">
        <w:t xml:space="preserve">Доехал </w:t>
      </w:r>
      <w:r w:rsidR="001B3F44" w:rsidRPr="00006E57">
        <w:t>туда, вошли в монастырь и глава монастыря никого не принимал, но согласился принять одного из этой группы. Но, а язык, на кото</w:t>
      </w:r>
      <w:r w:rsidR="00CD6406" w:rsidRPr="00006E57">
        <w:t>ром общались в монастыре</w:t>
      </w:r>
      <w:r w:rsidR="0052260A" w:rsidRPr="00006E57">
        <w:t>,</w:t>
      </w:r>
      <w:r w:rsidR="00CD6406" w:rsidRPr="00006E57">
        <w:t xml:space="preserve"> знал только руководитель группы,</w:t>
      </w:r>
      <w:r w:rsidR="007B6E03" w:rsidRPr="00006E57">
        <w:t xml:space="preserve"> </w:t>
      </w:r>
      <w:r w:rsidR="001B3F44" w:rsidRPr="00006E57">
        <w:t xml:space="preserve">журналист не знал. </w:t>
      </w:r>
      <w:r w:rsidRPr="00006E57">
        <w:t xml:space="preserve">И </w:t>
      </w:r>
      <w:r w:rsidR="001B3F44" w:rsidRPr="00006E57">
        <w:t>журналист мнется за дверью, а зайти не может, п</w:t>
      </w:r>
      <w:r w:rsidR="00E05E64" w:rsidRPr="00006E57">
        <w:t>отому что язык не знает, пошел</w:t>
      </w:r>
      <w:r w:rsidR="00DE0715" w:rsidRPr="00006E57">
        <w:t xml:space="preserve"> </w:t>
      </w:r>
      <w:r w:rsidR="001B3F44" w:rsidRPr="00006E57">
        <w:t>руков</w:t>
      </w:r>
      <w:r w:rsidR="00E05E64" w:rsidRPr="00006E57">
        <w:t>одитель</w:t>
      </w:r>
      <w:r w:rsidR="000865A1" w:rsidRPr="00006E57">
        <w:t xml:space="preserve"> группы</w:t>
      </w:r>
      <w:r w:rsidRPr="00006E57">
        <w:t> —</w:t>
      </w:r>
      <w:r w:rsidR="000865A1" w:rsidRPr="00006E57">
        <w:t xml:space="preserve"> и запись, он,</w:t>
      </w:r>
      <w:r w:rsidR="00DE0715" w:rsidRPr="00006E57">
        <w:t xml:space="preserve"> </w:t>
      </w:r>
      <w:r w:rsidR="000865A1" w:rsidRPr="00006E57">
        <w:t>прям, опубликовал</w:t>
      </w:r>
      <w:r w:rsidR="001B3F44" w:rsidRPr="00006E57">
        <w:t>, пере</w:t>
      </w:r>
      <w:r w:rsidR="000865A1" w:rsidRPr="00006E57">
        <w:t xml:space="preserve">дача целая. </w:t>
      </w:r>
      <w:r w:rsidRPr="00006E57">
        <w:t xml:space="preserve">И </w:t>
      </w:r>
      <w:r w:rsidR="000865A1" w:rsidRPr="00006E57">
        <w:t>святой</w:t>
      </w:r>
      <w:r w:rsidR="008C2F74" w:rsidRPr="00006E57">
        <w:t>,</w:t>
      </w:r>
      <w:r w:rsidR="0052260A" w:rsidRPr="00006E57">
        <w:t xml:space="preserve"> руководитель</w:t>
      </w:r>
      <w:r w:rsidR="000865A1" w:rsidRPr="00006E57">
        <w:t xml:space="preserve"> </w:t>
      </w:r>
      <w:r w:rsidR="008A5651" w:rsidRPr="00006E57">
        <w:t>Ашрам</w:t>
      </w:r>
      <w:r w:rsidR="000865A1" w:rsidRPr="00006E57">
        <w:t>а</w:t>
      </w:r>
      <w:r w:rsidR="001B3F44" w:rsidRPr="00006E57">
        <w:t xml:space="preserve"> спрашивает: </w:t>
      </w:r>
      <w:r w:rsidR="008C2F74" w:rsidRPr="00006E57">
        <w:t>«Ч</w:t>
      </w:r>
      <w:r w:rsidR="001B3F44" w:rsidRPr="00006E57">
        <w:t>то ты хочешь?</w:t>
      </w:r>
      <w:r w:rsidR="008C2F74" w:rsidRPr="00006E57">
        <w:t>»</w:t>
      </w:r>
      <w:r w:rsidR="001B3F44" w:rsidRPr="00006E57">
        <w:t xml:space="preserve"> Тот растерялся мужик, не знает что ответить. Но он спросил: </w:t>
      </w:r>
      <w:r w:rsidR="00B52AC1" w:rsidRPr="00006E57">
        <w:t xml:space="preserve">«Что </w:t>
      </w:r>
      <w:r w:rsidR="001B3F44" w:rsidRPr="00006E57">
        <w:t>будет с человечеством?</w:t>
      </w:r>
      <w:r w:rsidR="00B52AC1" w:rsidRPr="00006E57">
        <w:t>»</w:t>
      </w:r>
      <w:r w:rsidR="001B3F44" w:rsidRPr="00006E57">
        <w:t xml:space="preserve"> Он говорит: </w:t>
      </w:r>
      <w:r w:rsidR="00B52AC1" w:rsidRPr="00006E57">
        <w:t xml:space="preserve">«На </w:t>
      </w:r>
      <w:r w:rsidR="004F260B" w:rsidRPr="00006E57">
        <w:t>Планет</w:t>
      </w:r>
      <w:r w:rsidR="001B3F44" w:rsidRPr="00006E57">
        <w:t>у пришли новые люди, которые уже среди вас</w:t>
      </w:r>
      <w:r w:rsidR="0027777B" w:rsidRPr="00006E57">
        <w:t>.</w:t>
      </w:r>
      <w:r w:rsidR="00FB60C7" w:rsidRPr="00006E57">
        <w:t xml:space="preserve"> </w:t>
      </w:r>
      <w:r w:rsidR="0027777B" w:rsidRPr="00006E57">
        <w:t xml:space="preserve">Они </w:t>
      </w:r>
      <w:r w:rsidR="00FB60C7" w:rsidRPr="00006E57">
        <w:t>думают, что с вами делать</w:t>
      </w:r>
      <w:r w:rsidR="00B52AC1" w:rsidRPr="00006E57">
        <w:t>».</w:t>
      </w:r>
      <w:r w:rsidR="00FB60C7" w:rsidRPr="00006E57">
        <w:t xml:space="preserve"> </w:t>
      </w:r>
      <w:r w:rsidR="000865A1" w:rsidRPr="00006E57">
        <w:t>(</w:t>
      </w:r>
      <w:r w:rsidR="00E726BF" w:rsidRPr="00006E57">
        <w:t>Смех в зале.</w:t>
      </w:r>
      <w:r w:rsidR="000865A1" w:rsidRPr="00006E57">
        <w:t>)</w:t>
      </w:r>
      <w:r w:rsidR="001B3F44" w:rsidRPr="00006E57">
        <w:t xml:space="preserve"> </w:t>
      </w:r>
      <w:r w:rsidRPr="00006E57">
        <w:t xml:space="preserve">И </w:t>
      </w:r>
      <w:r w:rsidR="001B3F44" w:rsidRPr="00006E57">
        <w:t>вышел журналист</w:t>
      </w:r>
      <w:r w:rsidR="000865A1" w:rsidRPr="00006E57">
        <w:t>у</w:t>
      </w:r>
      <w:r w:rsidR="00DE0715" w:rsidRPr="00006E57">
        <w:t xml:space="preserve"> </w:t>
      </w:r>
      <w:r w:rsidR="00FB60C7" w:rsidRPr="00006E57">
        <w:t xml:space="preserve">записал. </w:t>
      </w:r>
      <w:r w:rsidRPr="00006E57">
        <w:t xml:space="preserve">И </w:t>
      </w:r>
      <w:r w:rsidR="00FB60C7" w:rsidRPr="00006E57">
        <w:t>всё</w:t>
      </w:r>
      <w:r w:rsidR="001B3F44" w:rsidRPr="00006E57">
        <w:t>. И вот они проезжают по Украине, крутят эту передачу, показывают все вот</w:t>
      </w:r>
      <w:r w:rsidR="000D4953" w:rsidRPr="00006E57">
        <w:t xml:space="preserve"> эти моменты. И вот что-то, ну, я…. там</w:t>
      </w:r>
      <w:r w:rsidR="00DE0715" w:rsidRPr="00006E57">
        <w:t xml:space="preserve"> </w:t>
      </w:r>
      <w:r w:rsidR="000D4953" w:rsidRPr="00006E57">
        <w:t>он</w:t>
      </w:r>
      <w:r w:rsidR="00FB60C7" w:rsidRPr="00006E57">
        <w:t xml:space="preserve"> ещё чё</w:t>
      </w:r>
      <w:r w:rsidR="00E05E64" w:rsidRPr="00006E57">
        <w:t>тче сказал, я уже,</w:t>
      </w:r>
      <w:r w:rsidR="001B3F44" w:rsidRPr="00006E57">
        <w:t xml:space="preserve"> т</w:t>
      </w:r>
      <w:r w:rsidR="000865A1" w:rsidRPr="00006E57">
        <w:t>ак</w:t>
      </w:r>
      <w:r w:rsidR="00E05E64" w:rsidRPr="00006E57">
        <w:t>,</w:t>
      </w:r>
      <w:r w:rsidR="008C2F74" w:rsidRPr="00006E57">
        <w:t xml:space="preserve"> подзабыл, фраза т</w:t>
      </w:r>
      <w:r w:rsidR="000865A1" w:rsidRPr="00006E57">
        <w:t>акая</w:t>
      </w:r>
      <w:r w:rsidR="001B3F44" w:rsidRPr="00006E57">
        <w:t>. Я просил</w:t>
      </w:r>
      <w:r w:rsidR="000865A1" w:rsidRPr="00006E57">
        <w:t>,</w:t>
      </w:r>
      <w:r w:rsidR="001B3F44" w:rsidRPr="00006E57">
        <w:t xml:space="preserve"> вот</w:t>
      </w:r>
      <w:r w:rsidR="000865A1" w:rsidRPr="00006E57">
        <w:t>,</w:t>
      </w:r>
      <w:r w:rsidR="001B3F44" w:rsidRPr="00006E57">
        <w:t xml:space="preserve"> эт</w:t>
      </w:r>
      <w:r w:rsidR="00FB60C7" w:rsidRPr="00006E57">
        <w:t>у передачу, так «замылили» это всё</w:t>
      </w:r>
      <w:r w:rsidR="001B3F44" w:rsidRPr="00006E57">
        <w:t>, но есть</w:t>
      </w:r>
      <w:r w:rsidR="000865A1" w:rsidRPr="00006E57">
        <w:t xml:space="preserve"> там, можно найти</w:t>
      </w:r>
      <w:r w:rsidR="000D4953" w:rsidRPr="00006E57">
        <w:t>,</w:t>
      </w:r>
      <w:r w:rsidR="000865A1" w:rsidRPr="00006E57">
        <w:t xml:space="preserve"> это одесситы, т</w:t>
      </w:r>
      <w:r w:rsidR="001B3F44" w:rsidRPr="00006E57">
        <w:t>ам</w:t>
      </w:r>
      <w:r w:rsidR="000865A1" w:rsidRPr="00006E57">
        <w:t>,</w:t>
      </w:r>
      <w:r w:rsidR="001B3F44" w:rsidRPr="00006E57">
        <w:t xml:space="preserve"> находили</w:t>
      </w:r>
      <w:r w:rsidR="000D4953" w:rsidRPr="00006E57">
        <w:t>,</w:t>
      </w:r>
      <w:r w:rsidR="001B3F44" w:rsidRPr="00006E57">
        <w:t xml:space="preserve"> </w:t>
      </w:r>
      <w:r w:rsidR="0052260A" w:rsidRPr="00006E57">
        <w:t xml:space="preserve">нам </w:t>
      </w:r>
      <w:r w:rsidR="001B3F44" w:rsidRPr="00006E57">
        <w:t xml:space="preserve">рассказывали. </w:t>
      </w:r>
    </w:p>
    <w:p w:rsidR="00551602" w:rsidRPr="00006E57" w:rsidRDefault="001B3F44" w:rsidP="00006E57">
      <w:pPr>
        <w:suppressAutoHyphens/>
        <w:ind w:firstLine="454"/>
        <w:jc w:val="both"/>
      </w:pPr>
      <w:r w:rsidRPr="00006E57">
        <w:t>То есть</w:t>
      </w:r>
      <w:r w:rsidR="0052260A" w:rsidRPr="00006E57">
        <w:t>,</w:t>
      </w:r>
      <w:r w:rsidRPr="00006E57">
        <w:t xml:space="preserve"> в принципе, это человек</w:t>
      </w:r>
      <w:r w:rsidR="000865A1" w:rsidRPr="00006E57">
        <w:t>,</w:t>
      </w:r>
      <w:r w:rsidR="000D4953" w:rsidRPr="00006E57">
        <w:t xml:space="preserve"> который был в Одессе,</w:t>
      </w:r>
      <w:r w:rsidR="00E05E64" w:rsidRPr="00006E57">
        <w:t xml:space="preserve"> </w:t>
      </w:r>
      <w:r w:rsidR="000D4953" w:rsidRPr="00006E57">
        <w:t>т</w:t>
      </w:r>
      <w:r w:rsidRPr="00006E57">
        <w:t>ам у нас такой же Дом как и в Иркутске. Мы там читали таки</w:t>
      </w:r>
      <w:r w:rsidR="000865A1" w:rsidRPr="00006E57">
        <w:t>е же эти занятия</w:t>
      </w:r>
      <w:r w:rsidRPr="00006E57">
        <w:t>. И тибетец, не тибетец как Учитель, а</w:t>
      </w:r>
      <w:r w:rsidR="000865A1" w:rsidRPr="00006E57">
        <w:t>,</w:t>
      </w:r>
      <w:r w:rsidRPr="00006E57">
        <w:t xml:space="preserve"> вот</w:t>
      </w:r>
      <w:r w:rsidR="000865A1" w:rsidRPr="00006E57">
        <w:t>,</w:t>
      </w:r>
      <w:r w:rsidRPr="00006E57">
        <w:t xml:space="preserve"> глава </w:t>
      </w:r>
      <w:r w:rsidR="008A5651" w:rsidRPr="00006E57">
        <w:t>Ашрам</w:t>
      </w:r>
      <w:r w:rsidRPr="00006E57">
        <w:t xml:space="preserve">а увидел других людей в том месте, откуда приехали эти люди. А когда ты </w:t>
      </w:r>
      <w:r w:rsidR="00E05E64" w:rsidRPr="00006E57">
        <w:t>становишься ч</w:t>
      </w:r>
      <w:r w:rsidRPr="00006E57">
        <w:t>еловеком Метагал</w:t>
      </w:r>
      <w:r w:rsidR="000865A1" w:rsidRPr="00006E57">
        <w:t>актики</w:t>
      </w:r>
      <w:r w:rsidR="00E05E64" w:rsidRPr="00006E57">
        <w:t>,</w:t>
      </w:r>
      <w:r w:rsidR="000865A1" w:rsidRPr="00006E57">
        <w:t xml:space="preserve"> ты в </w:t>
      </w:r>
      <w:r w:rsidR="0027777B" w:rsidRPr="00006E57">
        <w:t xml:space="preserve">Тонком </w:t>
      </w:r>
      <w:r w:rsidR="000865A1" w:rsidRPr="00006E57">
        <w:t>мире очень</w:t>
      </w:r>
      <w:r w:rsidR="00FB60C7" w:rsidRPr="00006E57">
        <w:t xml:space="preserve"> чё</w:t>
      </w:r>
      <w:r w:rsidRPr="00006E57">
        <w:t>тко отличаешься от ч</w:t>
      </w:r>
      <w:r w:rsidR="0052260A" w:rsidRPr="00006E57">
        <w:t>еловека обычного. Ты светишься</w:t>
      </w:r>
      <w:r w:rsidR="008C2F74" w:rsidRPr="00006E57">
        <w:t xml:space="preserve"> и</w:t>
      </w:r>
      <w:r w:rsidR="000865A1" w:rsidRPr="00006E57">
        <w:t>,</w:t>
      </w:r>
      <w:r w:rsidRPr="00006E57">
        <w:t xml:space="preserve"> больше</w:t>
      </w:r>
      <w:r w:rsidR="000865A1" w:rsidRPr="00006E57">
        <w:t>, так скажем</w:t>
      </w:r>
      <w:r w:rsidR="000D4953" w:rsidRPr="00006E57">
        <w:t>, то есть</w:t>
      </w:r>
      <w:r w:rsidR="00C91F1A" w:rsidRPr="00006E57">
        <w:t xml:space="preserve"> Ог</w:t>
      </w:r>
      <w:r w:rsidRPr="00006E57">
        <w:t>онь виден там. Это здесь не видно</w:t>
      </w:r>
      <w:r w:rsidR="000D4953" w:rsidRPr="00006E57">
        <w:t>,</w:t>
      </w:r>
      <w:r w:rsidRPr="00006E57">
        <w:t xml:space="preserve"> что у тебя внутри. </w:t>
      </w:r>
      <w:r w:rsidRPr="00006E57">
        <w:lastRenderedPageBreak/>
        <w:t xml:space="preserve">А в </w:t>
      </w:r>
      <w:r w:rsidR="0027777B" w:rsidRPr="00006E57">
        <w:t xml:space="preserve">Тонком </w:t>
      </w:r>
      <w:r w:rsidRPr="00006E57">
        <w:t>мире структура более тонкая и видны вот эти</w:t>
      </w:r>
      <w:r w:rsidR="00C91F1A" w:rsidRPr="00006E57">
        <w:t xml:space="preserve"> Ог</w:t>
      </w:r>
      <w:r w:rsidRPr="00006E57">
        <w:t>ни</w:t>
      </w:r>
      <w:r w:rsidR="000D4953" w:rsidRPr="00006E57">
        <w:t>, которые у</w:t>
      </w:r>
      <w:r w:rsidRPr="00006E57">
        <w:t xml:space="preserve"> вас стоят. А так как они </w:t>
      </w:r>
      <w:r w:rsidR="0027777B" w:rsidRPr="00006E57">
        <w:t>«</w:t>
      </w:r>
      <w:r w:rsidRPr="00006E57">
        <w:t>шарахаются</w:t>
      </w:r>
      <w:r w:rsidR="0027777B" w:rsidRPr="00006E57">
        <w:t>»</w:t>
      </w:r>
      <w:r w:rsidRPr="00006E57">
        <w:t xml:space="preserve"> в тонких телах</w:t>
      </w:r>
      <w:r w:rsidR="00CE1F9A" w:rsidRPr="00006E57">
        <w:t xml:space="preserve"> — </w:t>
      </w:r>
      <w:r w:rsidRPr="00006E57">
        <w:t>тибетцы</w:t>
      </w:r>
      <w:r w:rsidR="00CE1F9A" w:rsidRPr="00006E57">
        <w:t xml:space="preserve"> — </w:t>
      </w:r>
      <w:r w:rsidRPr="00006E57">
        <w:t>они умеют это делать, есть масса описаний там</w:t>
      </w:r>
      <w:r w:rsidR="0027777B" w:rsidRPr="00006E57">
        <w:t>.</w:t>
      </w:r>
      <w:r w:rsidRPr="00006E57">
        <w:t xml:space="preserve"> </w:t>
      </w:r>
      <w:r w:rsidR="0027777B" w:rsidRPr="00006E57">
        <w:t xml:space="preserve">Они </w:t>
      </w:r>
      <w:r w:rsidRPr="00006E57">
        <w:t xml:space="preserve">видят изменения, которые происходят. И вот мы </w:t>
      </w:r>
      <w:r w:rsidR="000D4953" w:rsidRPr="00006E57">
        <w:t>собираем вот так, потирая руки,</w:t>
      </w:r>
      <w:r w:rsidRPr="00006E57">
        <w:t xml:space="preserve"> кто</w:t>
      </w:r>
      <w:r w:rsidR="00E05E64" w:rsidRPr="00006E57">
        <w:t>,</w:t>
      </w:r>
      <w:r w:rsidRPr="00006E57">
        <w:t xml:space="preserve"> откуда из какой святой базы увидел то, что мы делаем, прислал приветствие и радуемся этому. Вот вам сообщение из тибетского монастыря. Можете</w:t>
      </w:r>
      <w:r w:rsidR="00FB60C7" w:rsidRPr="00006E57">
        <w:t>,</w:t>
      </w:r>
      <w:r w:rsidRPr="00006E57">
        <w:t xml:space="preserve"> там</w:t>
      </w:r>
      <w:r w:rsidR="00FB60C7" w:rsidRPr="00006E57">
        <w:t>,</w:t>
      </w:r>
      <w:r w:rsidRPr="00006E57">
        <w:t xml:space="preserve"> списаться с одесситами на сайте, у нас есть там форум, может быть</w:t>
      </w:r>
      <w:r w:rsidR="00237D30" w:rsidRPr="00006E57">
        <w:t>,</w:t>
      </w:r>
      <w:r w:rsidRPr="00006E57">
        <w:t xml:space="preserve"> кто-то вам напомнит и скажет</w:t>
      </w:r>
      <w:r w:rsidR="000D4953" w:rsidRPr="00006E57">
        <w:t>,</w:t>
      </w:r>
      <w:r w:rsidRPr="00006E57">
        <w:t xml:space="preserve"> как это там называлось точно. В</w:t>
      </w:r>
      <w:r w:rsidR="00551602" w:rsidRPr="00006E57">
        <w:t xml:space="preserve">от вам привет от саибабистов, </w:t>
      </w:r>
      <w:r w:rsidRPr="00006E57">
        <w:t>это было лет восемь</w:t>
      </w:r>
      <w:r w:rsidR="00CE1F9A" w:rsidRPr="00006E57">
        <w:t xml:space="preserve"> — </w:t>
      </w:r>
      <w:r w:rsidRPr="00006E57">
        <w:t xml:space="preserve">девять назад, </w:t>
      </w:r>
      <w:r w:rsidR="000D4953" w:rsidRPr="00006E57">
        <w:t>это всё</w:t>
      </w:r>
      <w:r w:rsidRPr="00006E57">
        <w:t xml:space="preserve"> равно значимо. Он</w:t>
      </w:r>
      <w:r w:rsidR="00237D30" w:rsidRPr="00006E57">
        <w:noBreakHyphen/>
      </w:r>
      <w:r w:rsidRPr="00006E57">
        <w:t>то</w:t>
      </w:r>
      <w:r w:rsidR="0027777B" w:rsidRPr="00006E57">
        <w:t>,</w:t>
      </w:r>
      <w:r w:rsidRPr="00006E57">
        <w:t xml:space="preserve"> увидел</w:t>
      </w:r>
      <w:r w:rsidR="00551602" w:rsidRPr="00006E57">
        <w:t>,</w:t>
      </w:r>
      <w:r w:rsidR="00FB60C7" w:rsidRPr="00006E57">
        <w:t xml:space="preserve"> что мы делаем. У нас есть ещё</w:t>
      </w:r>
      <w:r w:rsidRPr="00006E57">
        <w:t xml:space="preserve"> несколько тут разных приветов из разных направлений</w:t>
      </w:r>
      <w:r w:rsidR="00551602" w:rsidRPr="00006E57">
        <w:t>,</w:t>
      </w:r>
      <w:r w:rsidRPr="00006E57">
        <w:t xml:space="preserve"> которые просто показывают правильность пути метагалактического. М</w:t>
      </w:r>
      <w:r w:rsidR="00FB60C7" w:rsidRPr="00006E57">
        <w:t>ы уже идё</w:t>
      </w:r>
      <w:r w:rsidR="00E05E64" w:rsidRPr="00006E57">
        <w:t>м</w:t>
      </w:r>
      <w:r w:rsidR="00FB60C7" w:rsidRPr="00006E57">
        <w:t>,</w:t>
      </w:r>
      <w:r w:rsidR="00E05E64" w:rsidRPr="00006E57">
        <w:t xml:space="preserve"> вот</w:t>
      </w:r>
      <w:r w:rsidR="00FB60C7" w:rsidRPr="00006E57">
        <w:t xml:space="preserve">, </w:t>
      </w:r>
      <w:r w:rsidR="0027777B" w:rsidRPr="00006E57">
        <w:t>15 </w:t>
      </w:r>
      <w:r w:rsidR="00FB60C7" w:rsidRPr="00006E57">
        <w:t>лет</w:t>
      </w:r>
      <w:r w:rsidRPr="00006E57">
        <w:t xml:space="preserve"> и будем продолжать идти, потому что у нас есть масса неисполненной работы. Мы тольк</w:t>
      </w:r>
      <w:r w:rsidR="00551602" w:rsidRPr="00006E57">
        <w:t>о в начале пути, как мы считаем, х</w:t>
      </w:r>
      <w:r w:rsidRPr="00006E57">
        <w:t>отя материа</w:t>
      </w:r>
      <w:r w:rsidR="00551602" w:rsidRPr="00006E57">
        <w:t xml:space="preserve">ла достаточно много. </w:t>
      </w:r>
    </w:p>
    <w:p w:rsidR="00521E52" w:rsidRPr="00006E57" w:rsidRDefault="00551602" w:rsidP="00006E57">
      <w:pPr>
        <w:suppressAutoHyphens/>
        <w:ind w:firstLine="454"/>
        <w:jc w:val="both"/>
      </w:pPr>
      <w:r w:rsidRPr="00006E57">
        <w:t>Значит, поды</w:t>
      </w:r>
      <w:r w:rsidR="001B3F44" w:rsidRPr="00006E57">
        <w:t>тоживая вот такое вступление</w:t>
      </w:r>
      <w:r w:rsidRPr="00006E57">
        <w:t>,</w:t>
      </w:r>
      <w:r w:rsidR="001B3F44" w:rsidRPr="00006E57">
        <w:t xml:space="preserve"> я просто сообщаю</w:t>
      </w:r>
      <w:r w:rsidR="00237D30" w:rsidRPr="00006E57">
        <w:t>:</w:t>
      </w:r>
      <w:r w:rsidR="001B3F44" w:rsidRPr="00006E57">
        <w:t xml:space="preserve"> сам курс для подготовки чело</w:t>
      </w:r>
      <w:r w:rsidR="00CE1F9A" w:rsidRPr="00006E57">
        <w:t xml:space="preserve"> — </w:t>
      </w:r>
      <w:r w:rsidR="0027777B" w:rsidRPr="00006E57">
        <w:t>16 </w:t>
      </w:r>
      <w:r w:rsidR="001B3F44" w:rsidRPr="00006E57">
        <w:t xml:space="preserve">месяцев, </w:t>
      </w:r>
      <w:r w:rsidRPr="00006E57">
        <w:t>идёт семинарами</w:t>
      </w:r>
      <w:r w:rsidR="001B3F44" w:rsidRPr="00006E57">
        <w:t xml:space="preserve"> раз в месяц </w:t>
      </w:r>
      <w:r w:rsidR="0027777B" w:rsidRPr="00006E57">
        <w:t>12 </w:t>
      </w:r>
      <w:r w:rsidR="001B3F44" w:rsidRPr="00006E57">
        <w:t>часов</w:t>
      </w:r>
      <w:r w:rsidR="00CE1F9A" w:rsidRPr="00006E57">
        <w:t xml:space="preserve"> — </w:t>
      </w:r>
      <w:r w:rsidR="001B3F44" w:rsidRPr="00006E57">
        <w:t xml:space="preserve">два дня по </w:t>
      </w:r>
      <w:r w:rsidR="0027777B" w:rsidRPr="00006E57">
        <w:t>6 </w:t>
      </w:r>
      <w:r w:rsidR="001B3F44" w:rsidRPr="00006E57">
        <w:t>часов обязате</w:t>
      </w:r>
      <w:r w:rsidR="00FB60C7" w:rsidRPr="00006E57">
        <w:t>льно, потому что ночью у вас учё</w:t>
      </w:r>
      <w:r w:rsidR="001B3F44" w:rsidRPr="00006E57">
        <w:t>ба у Владык. Ваш</w:t>
      </w:r>
      <w:r w:rsidRPr="00006E57">
        <w:t>и тонкие тела</w:t>
      </w:r>
      <w:r w:rsidR="0052260A" w:rsidRPr="00006E57">
        <w:t>, которыми вы сейчас ходите,</w:t>
      </w:r>
      <w:r w:rsidRPr="00006E57">
        <w:t xml:space="preserve"> приглашают </w:t>
      </w:r>
      <w:r w:rsidR="000D4953" w:rsidRPr="00006E57">
        <w:t>вас</w:t>
      </w:r>
      <w:r w:rsidRPr="00006E57">
        <w:t xml:space="preserve"> наверх и там к Владыке входя</w:t>
      </w:r>
      <w:r w:rsidR="001B3F44" w:rsidRPr="00006E57">
        <w:t>т на обучение. Вы можете это делать сознательн</w:t>
      </w:r>
      <w:r w:rsidR="00FB60C7" w:rsidRPr="00006E57">
        <w:t>о и днём, но днё</w:t>
      </w:r>
      <w:r w:rsidR="001B3F44" w:rsidRPr="00006E57">
        <w:t>м вы работе, семья, дети, очень часто некогда, все забываете. Ночью Владыка не забывает. Но это те</w:t>
      </w:r>
      <w:r w:rsidR="000D4953" w:rsidRPr="00006E57">
        <w:t>,</w:t>
      </w:r>
      <w:r w:rsidR="001B3F44" w:rsidRPr="00006E57">
        <w:t xml:space="preserve"> кто будут учиться. Те</w:t>
      </w:r>
      <w:r w:rsidR="000D4953" w:rsidRPr="00006E57">
        <w:t>,</w:t>
      </w:r>
      <w:r w:rsidR="001B3F44" w:rsidRPr="00006E57">
        <w:t xml:space="preserve"> кто сейчас уйдут, вы сами должны обращаться к Владыке, потому что у вас не будет</w:t>
      </w:r>
      <w:r w:rsidR="00FB60C7" w:rsidRPr="00006E57">
        <w:t xml:space="preserve"> 12</w:t>
      </w:r>
      <w:r w:rsidR="0027777B" w:rsidRPr="00006E57">
        <w:noBreakHyphen/>
      </w:r>
      <w:r w:rsidR="00FB60C7" w:rsidRPr="00006E57">
        <w:t>ричного</w:t>
      </w:r>
      <w:r w:rsidR="00C91F1A" w:rsidRPr="00006E57">
        <w:t xml:space="preserve"> Ог</w:t>
      </w:r>
      <w:r w:rsidR="001B3F44" w:rsidRPr="00006E57">
        <w:t>ня</w:t>
      </w:r>
      <w:r w:rsidR="00F5429A" w:rsidRPr="00006E57">
        <w:t> —</w:t>
      </w:r>
      <w:r w:rsidR="001B3F44" w:rsidRPr="00006E57">
        <w:t xml:space="preserve"> у вас бу</w:t>
      </w:r>
      <w:r w:rsidR="00FB60C7" w:rsidRPr="00006E57">
        <w:t>дет мало просто</w:t>
      </w:r>
      <w:r w:rsidR="00C91F1A" w:rsidRPr="00006E57">
        <w:t xml:space="preserve"> Ог</w:t>
      </w:r>
      <w:r w:rsidR="001B3F44" w:rsidRPr="00006E57">
        <w:t>ня. И от семинара к сем</w:t>
      </w:r>
      <w:r w:rsidR="00FB60C7" w:rsidRPr="00006E57">
        <w:t>инару вы месяц усваиваете этот</w:t>
      </w:r>
      <w:r w:rsidR="00C91F1A" w:rsidRPr="00006E57">
        <w:t xml:space="preserve"> Ог</w:t>
      </w:r>
      <w:r w:rsidR="001B3F44" w:rsidRPr="00006E57">
        <w:t>онь и это не отсутствие занятия, а ночью вас вызывает Владыка на занятия там</w:t>
      </w:r>
      <w:r w:rsidR="0027777B" w:rsidRPr="00006E57">
        <w:t>.</w:t>
      </w:r>
      <w:r w:rsidR="001B3F44" w:rsidRPr="00006E57">
        <w:t xml:space="preserve"> </w:t>
      </w:r>
      <w:r w:rsidR="0027777B" w:rsidRPr="00006E57">
        <w:t xml:space="preserve">Плюс </w:t>
      </w:r>
      <w:r w:rsidR="001B3F44" w:rsidRPr="00006E57">
        <w:t>у нас собираю</w:t>
      </w:r>
      <w:r w:rsidR="007B6E03" w:rsidRPr="00006E57">
        <w:t>тся группы здесь на бесплатной</w:t>
      </w:r>
      <w:r w:rsidR="001B3F44" w:rsidRPr="00006E57">
        <w:t xml:space="preserve"> основе</w:t>
      </w:r>
      <w:r w:rsidR="00FB60C7" w:rsidRPr="00006E57">
        <w:t>,</w:t>
      </w:r>
      <w:r w:rsidR="001B3F44" w:rsidRPr="00006E57">
        <w:t xml:space="preserve"> это такое официальное требование, где вы можете просто узнать разную тематику, пройти практики, уточнить вопрос, то есть пообщаться на эту тему. </w:t>
      </w:r>
      <w:r w:rsidR="00FB60C7" w:rsidRPr="00006E57">
        <w:t>Всё</w:t>
      </w:r>
      <w:r w:rsidR="001B3F44" w:rsidRPr="00006E57">
        <w:t xml:space="preserve">. </w:t>
      </w:r>
    </w:p>
    <w:p w:rsidR="00006E57" w:rsidRPr="00006E57" w:rsidRDefault="00006E57" w:rsidP="00006E57">
      <w:pPr>
        <w:pStyle w:val="1"/>
        <w:spacing w:before="0" w:after="0"/>
        <w:ind w:firstLine="454"/>
        <w:rPr>
          <w:rFonts w:ascii="Times New Roman" w:hAnsi="Times New Roman"/>
          <w:sz w:val="24"/>
          <w:szCs w:val="24"/>
        </w:rPr>
      </w:pPr>
      <w:bookmarkStart w:id="7" w:name="_Toc293486511"/>
      <w:bookmarkStart w:id="8" w:name="_Toc297818895"/>
    </w:p>
    <w:p w:rsidR="00006E57" w:rsidRPr="00006E57" w:rsidRDefault="00006E57" w:rsidP="00006E57">
      <w:pPr>
        <w:pStyle w:val="1"/>
        <w:spacing w:before="0" w:after="0"/>
        <w:ind w:firstLine="454"/>
        <w:rPr>
          <w:rFonts w:ascii="Times New Roman" w:hAnsi="Times New Roman"/>
          <w:sz w:val="24"/>
          <w:szCs w:val="24"/>
        </w:rPr>
      </w:pPr>
      <w:bookmarkStart w:id="9" w:name="_Toc287214480"/>
      <w:bookmarkStart w:id="10" w:name="_Toc297818899"/>
      <w:bookmarkEnd w:id="7"/>
      <w:bookmarkEnd w:id="8"/>
    </w:p>
    <w:p w:rsidR="00891F48" w:rsidRPr="00006E57" w:rsidRDefault="00891F48" w:rsidP="00006E57">
      <w:pPr>
        <w:pStyle w:val="1"/>
        <w:spacing w:before="0" w:after="0"/>
        <w:ind w:firstLine="454"/>
        <w:rPr>
          <w:rFonts w:ascii="Times New Roman" w:hAnsi="Times New Roman"/>
          <w:sz w:val="24"/>
          <w:szCs w:val="24"/>
        </w:rPr>
      </w:pPr>
      <w:r w:rsidRPr="00006E57">
        <w:rPr>
          <w:rFonts w:ascii="Times New Roman" w:hAnsi="Times New Roman"/>
          <w:sz w:val="24"/>
          <w:szCs w:val="24"/>
        </w:rPr>
        <w:t>ПРАКТИКА</w:t>
      </w:r>
      <w:r w:rsidR="00D504CC" w:rsidRPr="00006E57">
        <w:rPr>
          <w:rFonts w:ascii="Times New Roman" w:hAnsi="Times New Roman"/>
          <w:sz w:val="24"/>
          <w:szCs w:val="24"/>
        </w:rPr>
        <w:t> </w:t>
      </w:r>
      <w:r w:rsidRPr="00006E57">
        <w:rPr>
          <w:rFonts w:ascii="Times New Roman" w:hAnsi="Times New Roman"/>
          <w:sz w:val="24"/>
          <w:szCs w:val="24"/>
        </w:rPr>
        <w:t>3. /Обновление для 1</w:t>
      </w:r>
      <w:r w:rsidR="00292194" w:rsidRPr="00006E57">
        <w:rPr>
          <w:rFonts w:ascii="Times New Roman" w:hAnsi="Times New Roman"/>
          <w:sz w:val="24"/>
          <w:szCs w:val="24"/>
        </w:rPr>
        <w:noBreakHyphen/>
        <w:t>го </w:t>
      </w:r>
      <w:r w:rsidRPr="00006E57">
        <w:rPr>
          <w:rFonts w:ascii="Times New Roman" w:hAnsi="Times New Roman"/>
          <w:sz w:val="24"/>
          <w:szCs w:val="24"/>
        </w:rPr>
        <w:t xml:space="preserve">Синтеза/ </w:t>
      </w:r>
      <w:r w:rsidRPr="00006E57">
        <w:rPr>
          <w:rFonts w:ascii="Times New Roman" w:hAnsi="Times New Roman"/>
          <w:sz w:val="24"/>
          <w:szCs w:val="24"/>
        </w:rPr>
        <w:br/>
        <w:t>Перевод Монады из 6</w:t>
      </w:r>
      <w:r w:rsidRPr="00006E57">
        <w:rPr>
          <w:rFonts w:ascii="Times New Roman" w:hAnsi="Times New Roman"/>
          <w:sz w:val="24"/>
          <w:szCs w:val="24"/>
        </w:rPr>
        <w:noBreakHyphen/>
        <w:t>го присутствия Планеты на 17</w:t>
      </w:r>
      <w:r w:rsidRPr="00006E57">
        <w:rPr>
          <w:rFonts w:ascii="Times New Roman" w:hAnsi="Times New Roman"/>
          <w:sz w:val="24"/>
          <w:szCs w:val="24"/>
        </w:rPr>
        <w:noBreakHyphen/>
        <w:t>е присутствие Металактики. Стяжание оболочки Монады, преображенной 4</w:t>
      </w:r>
      <w:r w:rsidRPr="00006E57">
        <w:rPr>
          <w:rFonts w:ascii="Times New Roman" w:hAnsi="Times New Roman"/>
          <w:sz w:val="24"/>
          <w:szCs w:val="24"/>
        </w:rPr>
        <w:noBreakHyphen/>
        <w:t>х пламенным Огнём и Шаром Огня Жизни ФА</w:t>
      </w:r>
      <w:r w:rsidRPr="00006E57">
        <w:rPr>
          <w:rFonts w:ascii="Times New Roman" w:hAnsi="Times New Roman"/>
          <w:sz w:val="24"/>
          <w:szCs w:val="24"/>
        </w:rPr>
        <w:noBreakHyphen/>
        <w:t>Отца Метагалактики</w:t>
      </w:r>
      <w:bookmarkEnd w:id="9"/>
      <w:bookmarkEnd w:id="10"/>
    </w:p>
    <w:p w:rsidR="00006E57" w:rsidRPr="00006E57" w:rsidRDefault="00006E57" w:rsidP="00006E57">
      <w:pPr>
        <w:ind w:firstLine="454"/>
        <w:jc w:val="both"/>
      </w:pPr>
    </w:p>
    <w:p w:rsidR="00891F48" w:rsidRPr="00006E57" w:rsidRDefault="00891F48" w:rsidP="00006E57">
      <w:pPr>
        <w:ind w:firstLine="454"/>
        <w:jc w:val="both"/>
      </w:pPr>
      <w:r w:rsidRPr="00006E57">
        <w:t>Мы концентрируемся в центре грудной клетки, возжигаемся</w:t>
      </w:r>
      <w:r w:rsidR="00C91F1A" w:rsidRPr="00006E57">
        <w:t xml:space="preserve"> Ог</w:t>
      </w:r>
      <w:r w:rsidRPr="00006E57">
        <w:t xml:space="preserve">нём Шара Огня Жизни Человека </w:t>
      </w:r>
      <w:r w:rsidR="00006E57" w:rsidRPr="00006E57">
        <w:rPr>
          <w:highlight w:val="yellow"/>
        </w:rPr>
        <w:t>Новой эпохи</w:t>
      </w:r>
      <w:r w:rsidR="00EC548B" w:rsidRPr="00006E57">
        <w:rPr>
          <w:b/>
        </w:rPr>
        <w:t xml:space="preserve"> </w:t>
      </w:r>
      <w:r w:rsidRPr="00006E57">
        <w:t>внутри нас, утверждая, что он возжигается, и Огонь выходит из стоячего положения в Шаре и начинает булькать, играть, расходиться по телу, то есть возжигание</w:t>
      </w:r>
      <w:r w:rsidR="00CE1F9A" w:rsidRPr="00006E57">
        <w:t xml:space="preserve"> — </w:t>
      </w:r>
      <w:r w:rsidRPr="00006E57">
        <w:t>это движение</w:t>
      </w:r>
      <w:r w:rsidR="00C91F1A" w:rsidRPr="00006E57">
        <w:t xml:space="preserve"> Ог</w:t>
      </w:r>
      <w:r w:rsidRPr="00006E57">
        <w:t xml:space="preserve">ня, вспыхивание его,… ну, как пламя разгорается. </w:t>
      </w:r>
    </w:p>
    <w:p w:rsidR="00891F48" w:rsidRPr="00006E57" w:rsidRDefault="00891F48" w:rsidP="00006E57">
      <w:pPr>
        <w:ind w:firstLine="454"/>
        <w:jc w:val="both"/>
      </w:pPr>
      <w:r w:rsidRPr="00006E57">
        <w:t>Возжигаясь этим</w:t>
      </w:r>
      <w:r w:rsidR="00C91F1A" w:rsidRPr="00006E57">
        <w:t xml:space="preserve"> Ог</w:t>
      </w:r>
      <w:r w:rsidRPr="00006E57">
        <w:t>нём, мы возжигаемся Образом Отца своим. (Пауза.)</w:t>
      </w:r>
    </w:p>
    <w:p w:rsidR="00891F48" w:rsidRPr="00006E57" w:rsidRDefault="00891F48" w:rsidP="00006E57">
      <w:pPr>
        <w:ind w:firstLine="454"/>
        <w:jc w:val="both"/>
      </w:pPr>
      <w:r w:rsidRPr="00006E57">
        <w:t>В этом</w:t>
      </w:r>
      <w:r w:rsidR="00C91F1A" w:rsidRPr="00006E57">
        <w:t xml:space="preserve"> Ог</w:t>
      </w:r>
      <w:r w:rsidRPr="00006E57">
        <w:t>не мы утверждаем наш синтез с ФА</w:t>
      </w:r>
      <w:r w:rsidRPr="00006E57">
        <w:noBreakHyphen/>
        <w:t>Отцом Метагалактики. (Пауза.)</w:t>
      </w:r>
    </w:p>
    <w:p w:rsidR="00891F48" w:rsidRPr="00006E57" w:rsidRDefault="00891F48" w:rsidP="00006E57">
      <w:pPr>
        <w:ind w:firstLine="454"/>
        <w:jc w:val="both"/>
      </w:pPr>
      <w:r w:rsidRPr="00006E57">
        <w:t>Синтезируемся</w:t>
      </w:r>
      <w:r w:rsidR="00C91F1A" w:rsidRPr="00006E57">
        <w:t xml:space="preserve"> Ог</w:t>
      </w:r>
      <w:r w:rsidRPr="00006E57">
        <w:t>нём Жизни каждого из нас с Фа</w:t>
      </w:r>
      <w:r w:rsidRPr="00006E57">
        <w:noBreakHyphen/>
        <w:t>Отцом Метагалактики. (Пауза.) Возжигаясь</w:t>
      </w:r>
      <w:r w:rsidR="00C91F1A" w:rsidRPr="00006E57">
        <w:t xml:space="preserve"> Ог</w:t>
      </w:r>
      <w:r w:rsidRPr="00006E57">
        <w:t>нём ФА</w:t>
      </w:r>
      <w:r w:rsidRPr="00006E57">
        <w:noBreakHyphen/>
        <w:t>Отца Метагалактики всем синтезом своим переходим в зал ФА</w:t>
      </w:r>
      <w:r w:rsidRPr="00006E57">
        <w:noBreakHyphen/>
        <w:t>Отца Метагалактики, становясь пред ним Вышестоящим выражением своим. (Пауза.)</w:t>
      </w:r>
    </w:p>
    <w:p w:rsidR="00891F48" w:rsidRPr="00006E57" w:rsidRDefault="00891F48" w:rsidP="00006E57">
      <w:pPr>
        <w:ind w:firstLine="454"/>
        <w:jc w:val="both"/>
      </w:pPr>
      <w:r w:rsidRPr="00006E57">
        <w:t>И, становясь пред ФА</w:t>
      </w:r>
      <w:r w:rsidRPr="00006E57">
        <w:noBreakHyphen/>
        <w:t>Отцом Метагалактики (была пауза на просьбу, кто не сообразил, но будет ещё), мы, синтезируясь с ФА</w:t>
      </w:r>
      <w:r w:rsidRPr="00006E57">
        <w:noBreakHyphen/>
        <w:t xml:space="preserve">Отцом Метагалактики, </w:t>
      </w:r>
      <w:r w:rsidRPr="00006E57">
        <w:rPr>
          <w:b/>
        </w:rPr>
        <w:t>просим преобразить Монаду</w:t>
      </w:r>
      <w:r w:rsidRPr="00006E57">
        <w:t xml:space="preserve"> каждого из нас</w:t>
      </w:r>
      <w:r w:rsidRPr="00006E57">
        <w:rPr>
          <w:b/>
        </w:rPr>
        <w:t>,</w:t>
      </w:r>
      <w:r w:rsidRPr="00006E57">
        <w:t xml:space="preserve"> </w:t>
      </w:r>
      <w:r w:rsidRPr="00006E57">
        <w:rPr>
          <w:b/>
        </w:rPr>
        <w:t>переведя её из 6</w:t>
      </w:r>
      <w:r w:rsidRPr="00006E57">
        <w:rPr>
          <w:b/>
        </w:rPr>
        <w:noBreakHyphen/>
        <w:t>го присутствия Планеты законами 5</w:t>
      </w:r>
      <w:r w:rsidRPr="00006E57">
        <w:rPr>
          <w:b/>
        </w:rPr>
        <w:noBreakHyphen/>
        <w:t>й расы на 17</w:t>
      </w:r>
      <w:r w:rsidRPr="00006E57">
        <w:rPr>
          <w:b/>
        </w:rPr>
        <w:noBreakHyphen/>
        <w:t>е присутствие Метагалактики</w:t>
      </w:r>
      <w:r w:rsidRPr="00006E57">
        <w:t xml:space="preserve"> (это сказал Отец, так как у вас 16 капель</w:t>
      </w:r>
      <w:r w:rsidR="00C91F1A" w:rsidRPr="00006E57">
        <w:t xml:space="preserve"> Ог</w:t>
      </w:r>
      <w:r w:rsidRPr="00006E57">
        <w:t>ня</w:t>
      </w:r>
      <w:r w:rsidRPr="00006E57">
        <w:rPr>
          <w:b/>
        </w:rPr>
        <w:t>) и развернуть в ней 4</w:t>
      </w:r>
      <w:r w:rsidRPr="00006E57">
        <w:rPr>
          <w:b/>
        </w:rPr>
        <w:noBreakHyphen/>
        <w:t xml:space="preserve">х пламенный </w:t>
      </w:r>
      <w:r w:rsidR="00006E57" w:rsidRPr="00006E57">
        <w:rPr>
          <w:b/>
          <w:highlight w:val="yellow"/>
        </w:rPr>
        <w:t>Огонь новой эпохи</w:t>
      </w:r>
      <w:r w:rsidRPr="00006E57">
        <w:t>.</w:t>
      </w:r>
    </w:p>
    <w:p w:rsidR="00891F48" w:rsidRPr="00006E57" w:rsidRDefault="00891F48" w:rsidP="00006E57">
      <w:pPr>
        <w:ind w:firstLine="454"/>
        <w:jc w:val="both"/>
      </w:pPr>
      <w:r w:rsidRPr="00006E57">
        <w:t>И в этом</w:t>
      </w:r>
      <w:r w:rsidR="00C91F1A" w:rsidRPr="00006E57">
        <w:t xml:space="preserve"> Ог</w:t>
      </w:r>
      <w:r w:rsidRPr="00006E57">
        <w:t xml:space="preserve">не мы синтезируемся с Изначально Вышестоящим Отцом и </w:t>
      </w:r>
      <w:r w:rsidRPr="00006E57">
        <w:rPr>
          <w:b/>
        </w:rPr>
        <w:t>стяжаем преображение искры Божественного</w:t>
      </w:r>
      <w:r w:rsidR="00C91F1A" w:rsidRPr="00006E57">
        <w:rPr>
          <w:b/>
        </w:rPr>
        <w:t xml:space="preserve"> Ог</w:t>
      </w:r>
      <w:r w:rsidRPr="00006E57">
        <w:rPr>
          <w:b/>
        </w:rPr>
        <w:t xml:space="preserve">ня </w:t>
      </w:r>
      <w:r w:rsidRPr="00006E57">
        <w:t>в каждом из нас</w:t>
      </w:r>
      <w:r w:rsidRPr="00006E57">
        <w:rPr>
          <w:b/>
        </w:rPr>
        <w:t xml:space="preserve"> в Шар Огня Жизни ФА</w:t>
      </w:r>
      <w:r w:rsidRPr="00006E57">
        <w:rPr>
          <w:b/>
        </w:rPr>
        <w:noBreakHyphen/>
        <w:t>Отца Метагалактики собою</w:t>
      </w:r>
      <w:r w:rsidRPr="00006E57">
        <w:t>. (Длительная пауза.)</w:t>
      </w:r>
    </w:p>
    <w:p w:rsidR="00891F48" w:rsidRPr="00006E57" w:rsidRDefault="00891F48" w:rsidP="00006E57">
      <w:pPr>
        <w:ind w:firstLine="454"/>
        <w:jc w:val="both"/>
      </w:pPr>
      <w:r w:rsidRPr="00006E57">
        <w:t>И, синтезируясь с ФА</w:t>
      </w:r>
      <w:r w:rsidRPr="00006E57">
        <w:noBreakHyphen/>
        <w:t xml:space="preserve">Отцом Метагалактики, </w:t>
      </w:r>
      <w:r w:rsidRPr="00006E57">
        <w:rPr>
          <w:b/>
        </w:rPr>
        <w:t>стяжаем Шар Огня Жизни ФА</w:t>
      </w:r>
      <w:r w:rsidRPr="00006E57">
        <w:rPr>
          <w:b/>
        </w:rPr>
        <w:noBreakHyphen/>
        <w:t xml:space="preserve">Отца Метагалактики </w:t>
      </w:r>
      <w:r w:rsidRPr="00006E57">
        <w:t>каждому из нас</w:t>
      </w:r>
      <w:r w:rsidRPr="00006E57">
        <w:rPr>
          <w:b/>
        </w:rPr>
        <w:t xml:space="preserve"> в преображении Монады </w:t>
      </w:r>
      <w:r w:rsidRPr="00006E57">
        <w:t>каждого из нас и синтеза нас</w:t>
      </w:r>
      <w:r w:rsidRPr="00006E57">
        <w:rPr>
          <w:b/>
        </w:rPr>
        <w:t xml:space="preserve"> в развёртывании 16</w:t>
      </w:r>
      <w:r w:rsidRPr="00006E57">
        <w:rPr>
          <w:b/>
        </w:rPr>
        <w:noBreakHyphen/>
        <w:t>присутственной 4</w:t>
      </w:r>
      <w:r w:rsidRPr="00006E57">
        <w:rPr>
          <w:b/>
        </w:rPr>
        <w:noBreakHyphen/>
        <w:t xml:space="preserve">х мировой Новой Жизни </w:t>
      </w:r>
      <w:r w:rsidRPr="00006E57">
        <w:t>нашей</w:t>
      </w:r>
      <w:r w:rsidRPr="00006E57">
        <w:rPr>
          <w:b/>
        </w:rPr>
        <w:t xml:space="preserve"> и компактного выражения Метагалактики в перспективе </w:t>
      </w:r>
      <w:r w:rsidRPr="00006E57">
        <w:t>каждым из нас. (Пауза.)</w:t>
      </w:r>
    </w:p>
    <w:p w:rsidR="00891F48" w:rsidRPr="00006E57" w:rsidRDefault="00891F48" w:rsidP="00006E57">
      <w:pPr>
        <w:ind w:firstLine="454"/>
        <w:jc w:val="both"/>
      </w:pPr>
      <w:r w:rsidRPr="00006E57">
        <w:t xml:space="preserve">И </w:t>
      </w:r>
      <w:r w:rsidRPr="00006E57">
        <w:rPr>
          <w:b/>
        </w:rPr>
        <w:t>развёртываемся Каплей Огня Жизни ФА</w:t>
      </w:r>
      <w:r w:rsidRPr="00006E57">
        <w:rPr>
          <w:b/>
        </w:rPr>
        <w:noBreakHyphen/>
        <w:t xml:space="preserve">Отца Метагалактики </w:t>
      </w:r>
      <w:r w:rsidRPr="00006E57">
        <w:t>в каждом из нас. Физически она как бы пронзает всё тело и фиксируется в ногах, в ступнях… и под ними. (Пауза.)</w:t>
      </w:r>
    </w:p>
    <w:p w:rsidR="00891F48" w:rsidRPr="00006E57" w:rsidRDefault="00891F48" w:rsidP="00006E57">
      <w:pPr>
        <w:ind w:firstLine="454"/>
        <w:jc w:val="both"/>
      </w:pPr>
      <w:r w:rsidRPr="00006E57">
        <w:lastRenderedPageBreak/>
        <w:t>И в этом</w:t>
      </w:r>
      <w:r w:rsidR="00C91F1A" w:rsidRPr="00006E57">
        <w:t xml:space="preserve"> Ог</w:t>
      </w:r>
      <w:r w:rsidRPr="00006E57">
        <w:t>не мы, синтезируясь с ФА</w:t>
      </w:r>
      <w:r w:rsidRPr="00006E57">
        <w:noBreakHyphen/>
        <w:t xml:space="preserve">Отцом Метагалактики, </w:t>
      </w:r>
      <w:r w:rsidRPr="00006E57">
        <w:rPr>
          <w:b/>
        </w:rPr>
        <w:t>стяжаем Пламя Любви</w:t>
      </w:r>
      <w:r w:rsidRPr="00006E57">
        <w:t xml:space="preserve"> </w:t>
      </w:r>
      <w:r w:rsidRPr="00006E57">
        <w:rPr>
          <w:b/>
        </w:rPr>
        <w:t>Фа-Отца Метагалактики в искру Огня Жизни ФА</w:t>
      </w:r>
      <w:r w:rsidRPr="00006E57">
        <w:rPr>
          <w:b/>
        </w:rPr>
        <w:noBreakHyphen/>
        <w:t>Отца Метагалактики</w:t>
      </w:r>
      <w:r w:rsidRPr="00006E57">
        <w:t xml:space="preserve"> и, возжигаясь им, просим прощения у ФА</w:t>
      </w:r>
      <w:r w:rsidRPr="00006E57">
        <w:noBreakHyphen/>
        <w:t xml:space="preserve">Отца Метагалактики за любые виды некорректной любви, неадекватных взаимодействий любви (только не вспоминайте конкретные ситуации, вдруг это было правильно, хотя, если кого-то что-то гложет, пожалуйста). И в целом, </w:t>
      </w:r>
      <w:r w:rsidRPr="00006E57">
        <w:rPr>
          <w:b/>
        </w:rPr>
        <w:t xml:space="preserve">просим активировать Любовь в каждом из нас  </w:t>
      </w:r>
      <w:r w:rsidR="00006E57" w:rsidRPr="00006E57">
        <w:rPr>
          <w:b/>
          <w:highlight w:val="yellow"/>
        </w:rPr>
        <w:t>Новой эпохи</w:t>
      </w:r>
      <w:r w:rsidRPr="00006E57">
        <w:rPr>
          <w:b/>
        </w:rPr>
        <w:t xml:space="preserve"> в синтезе всех лучших её накоплений каждым из нас из предыдущей</w:t>
      </w:r>
      <w:r w:rsidRPr="00006E57">
        <w:t xml:space="preserve">. Ну, а дальше просите сами, как вы считаете нужным. (Пауза.) И </w:t>
      </w:r>
      <w:r w:rsidRPr="00006E57">
        <w:rPr>
          <w:b/>
        </w:rPr>
        <w:t>возжигаемся Пламенем Любви</w:t>
      </w:r>
      <w:r w:rsidRPr="00006E57">
        <w:t xml:space="preserve">. </w:t>
      </w:r>
    </w:p>
    <w:p w:rsidR="00891F48" w:rsidRPr="00006E57" w:rsidRDefault="00891F48" w:rsidP="00006E57">
      <w:pPr>
        <w:ind w:firstLine="454"/>
        <w:jc w:val="both"/>
      </w:pPr>
      <w:r w:rsidRPr="00006E57">
        <w:t>Далее, мы синтезируемся с ФА</w:t>
      </w:r>
      <w:r w:rsidRPr="00006E57">
        <w:noBreakHyphen/>
        <w:t xml:space="preserve">Отцом Метагалактики и </w:t>
      </w:r>
      <w:r w:rsidRPr="00006E57">
        <w:rPr>
          <w:b/>
        </w:rPr>
        <w:t>стяжаем Пламя Мудрости</w:t>
      </w:r>
      <w:r w:rsidRPr="00006E57">
        <w:t xml:space="preserve">, прося прощения за все некорректные, неадекватные выражения мудрости, ошибки и заблуждения каждого из нас,… далее продолжайте, если надо. (Пауза.) И </w:t>
      </w:r>
      <w:r w:rsidRPr="00006E57">
        <w:rPr>
          <w:b/>
        </w:rPr>
        <w:t>возжигаемся Пламенем Мудрости</w:t>
      </w:r>
      <w:r w:rsidRPr="00006E57">
        <w:t xml:space="preserve">. </w:t>
      </w:r>
    </w:p>
    <w:p w:rsidR="00891F48" w:rsidRPr="00006E57" w:rsidRDefault="00891F48" w:rsidP="00006E57">
      <w:pPr>
        <w:ind w:firstLine="454"/>
        <w:jc w:val="both"/>
      </w:pPr>
      <w:r w:rsidRPr="00006E57">
        <w:t>Далее, мы, синтезируясь с ФА</w:t>
      </w:r>
      <w:r w:rsidRPr="00006E57">
        <w:noBreakHyphen/>
        <w:t xml:space="preserve">Отцом Метагалактики, </w:t>
      </w:r>
      <w:r w:rsidRPr="00006E57">
        <w:rPr>
          <w:b/>
        </w:rPr>
        <w:t>стяжаем Пламя Воли</w:t>
      </w:r>
      <w:r w:rsidRPr="00006E57">
        <w:t xml:space="preserve">, возжигаясь им, просим прощения за все некорректности волевых выражений, неадекватных волевых выражений и некомпетентных волевых выражений каждого из нас, далее просите… (Пауза.) И </w:t>
      </w:r>
      <w:r w:rsidRPr="00006E57">
        <w:rPr>
          <w:b/>
        </w:rPr>
        <w:t>возжигаемся Пламенем Воли</w:t>
      </w:r>
      <w:r w:rsidRPr="00006E57">
        <w:t>.</w:t>
      </w:r>
    </w:p>
    <w:p w:rsidR="00891F48" w:rsidRPr="00006E57" w:rsidRDefault="00891F48" w:rsidP="00006E57">
      <w:pPr>
        <w:ind w:firstLine="454"/>
        <w:jc w:val="both"/>
      </w:pPr>
      <w:r w:rsidRPr="00006E57">
        <w:t>И в этом же</w:t>
      </w:r>
      <w:r w:rsidR="00C91F1A" w:rsidRPr="00006E57">
        <w:t xml:space="preserve"> Ог</w:t>
      </w:r>
      <w:r w:rsidRPr="00006E57">
        <w:t>не, синтезируясь с ФА</w:t>
      </w:r>
      <w:r w:rsidRPr="00006E57">
        <w:noBreakHyphen/>
        <w:t xml:space="preserve">Отцом Метагалактики, </w:t>
      </w:r>
      <w:r w:rsidRPr="00006E57">
        <w:rPr>
          <w:b/>
        </w:rPr>
        <w:t>стяжаем новое Пламя Синтеза</w:t>
      </w:r>
      <w:r w:rsidRPr="00006E57">
        <w:t xml:space="preserve">, </w:t>
      </w:r>
      <w:r w:rsidRPr="00006E57">
        <w:rPr>
          <w:b/>
        </w:rPr>
        <w:t xml:space="preserve">утверждая </w:t>
      </w:r>
      <w:r w:rsidRPr="00006E57">
        <w:t>пред ФА</w:t>
      </w:r>
      <w:r w:rsidRPr="00006E57">
        <w:noBreakHyphen/>
        <w:t xml:space="preserve">Отцом Метагалактики </w:t>
      </w:r>
      <w:r w:rsidRPr="00006E57">
        <w:rPr>
          <w:b/>
        </w:rPr>
        <w:t xml:space="preserve">вступление на </w:t>
      </w:r>
      <w:r w:rsidRPr="00006E57">
        <w:rPr>
          <w:b/>
          <w:highlight w:val="yellow"/>
        </w:rPr>
        <w:t xml:space="preserve">Путь </w:t>
      </w:r>
      <w:r w:rsidR="00006E57" w:rsidRPr="00006E57">
        <w:rPr>
          <w:b/>
          <w:highlight w:val="yellow"/>
        </w:rPr>
        <w:t>Огня новой эпохи</w:t>
      </w:r>
      <w:r w:rsidRPr="00006E57">
        <w:rPr>
          <w:b/>
        </w:rPr>
        <w:t xml:space="preserve"> Огня</w:t>
      </w:r>
      <w:r w:rsidRPr="00006E57">
        <w:t xml:space="preserve"> в выражении ФА</w:t>
      </w:r>
      <w:r w:rsidRPr="00006E57">
        <w:noBreakHyphen/>
        <w:t xml:space="preserve">Отца Метагалактики собою </w:t>
      </w:r>
      <w:r w:rsidRPr="00006E57">
        <w:rPr>
          <w:b/>
        </w:rPr>
        <w:t>и в следовании стандартам Изначальности Изначально Вышестоящего Отца и ФА</w:t>
      </w:r>
      <w:r w:rsidRPr="00006E57">
        <w:rPr>
          <w:b/>
        </w:rPr>
        <w:noBreakHyphen/>
        <w:t xml:space="preserve">Отца Метагалактики </w:t>
      </w:r>
      <w:r w:rsidRPr="00006E57">
        <w:t xml:space="preserve">каждым из нас </w:t>
      </w:r>
      <w:r w:rsidRPr="00006E57">
        <w:rPr>
          <w:b/>
        </w:rPr>
        <w:t>Огнём.</w:t>
      </w:r>
    </w:p>
    <w:p w:rsidR="00891F48" w:rsidRPr="00006E57" w:rsidRDefault="00891F48" w:rsidP="00006E57">
      <w:pPr>
        <w:ind w:firstLine="454"/>
        <w:jc w:val="both"/>
      </w:pPr>
      <w:r w:rsidRPr="00006E57">
        <w:t xml:space="preserve">И </w:t>
      </w:r>
      <w:r w:rsidRPr="00006E57">
        <w:rPr>
          <w:b/>
        </w:rPr>
        <w:t>возжигаемся Пламенем Синтеза</w:t>
      </w:r>
      <w:r w:rsidRPr="00006E57">
        <w:t xml:space="preserve"> в каждом из нас, переходя в 4</w:t>
      </w:r>
      <w:r w:rsidRPr="00006E57">
        <w:noBreakHyphen/>
        <w:t>х пламенности с Шаром</w:t>
      </w:r>
      <w:r w:rsidR="00C91F1A" w:rsidRPr="00006E57">
        <w:t xml:space="preserve"> Ог</w:t>
      </w:r>
      <w:r w:rsidRPr="00006E57">
        <w:t>ня Жизни из зала Отца в физически телесное выражение, ставя Шар Огня Жизни под ступни ног, (в буквальном смысле в пол), и возжигаясь 4</w:t>
      </w:r>
      <w:r w:rsidRPr="00006E57">
        <w:noBreakHyphen/>
        <w:t>х пламенностью физического тела сплетёнными четырьмя пламенами, и прося ФА</w:t>
      </w:r>
      <w:r w:rsidRPr="00006E57">
        <w:noBreakHyphen/>
        <w:t>Отца Метагалактики пережечь все некорректности любви, мудрости и воли Пламенем в каждом из нас. (Пауза.)</w:t>
      </w:r>
    </w:p>
    <w:p w:rsidR="00891F48" w:rsidRPr="00006E57" w:rsidRDefault="00891F48" w:rsidP="00006E57">
      <w:pPr>
        <w:ind w:firstLine="454"/>
        <w:jc w:val="both"/>
      </w:pPr>
      <w:r w:rsidRPr="00006E57">
        <w:t>И, возжигаясь 4</w:t>
      </w:r>
      <w:r w:rsidRPr="00006E57">
        <w:noBreakHyphen/>
        <w:t>х пламенным</w:t>
      </w:r>
      <w:r w:rsidR="00C91F1A" w:rsidRPr="00006E57">
        <w:t xml:space="preserve"> Ог</w:t>
      </w:r>
      <w:r w:rsidRPr="00006E57">
        <w:t>нём, (пауза) мы возвращаемся в зал к ФА</w:t>
      </w:r>
      <w:r w:rsidRPr="00006E57">
        <w:noBreakHyphen/>
        <w:t>Отцу Метагалактики в 4</w:t>
      </w:r>
      <w:r w:rsidRPr="00006E57">
        <w:noBreakHyphen/>
        <w:t>х пламенном</w:t>
      </w:r>
      <w:r w:rsidR="00C91F1A" w:rsidRPr="00006E57">
        <w:t xml:space="preserve"> Ог</w:t>
      </w:r>
      <w:r w:rsidRPr="00006E57">
        <w:t>не с искрой Огня Жизни и, синтезируясь с ФА</w:t>
      </w:r>
      <w:r w:rsidRPr="00006E57">
        <w:noBreakHyphen/>
        <w:t xml:space="preserve">Отцом Метагалактики, </w:t>
      </w:r>
      <w:r w:rsidRPr="00006E57">
        <w:rPr>
          <w:b/>
        </w:rPr>
        <w:t>стяжаем оболочку Монады, преображённую 4</w:t>
      </w:r>
      <w:r w:rsidRPr="00006E57">
        <w:rPr>
          <w:b/>
        </w:rPr>
        <w:noBreakHyphen/>
        <w:t>х пламенным</w:t>
      </w:r>
      <w:r w:rsidR="00C91F1A" w:rsidRPr="00006E57">
        <w:rPr>
          <w:b/>
        </w:rPr>
        <w:t xml:space="preserve"> Ог</w:t>
      </w:r>
      <w:r w:rsidRPr="00006E57">
        <w:rPr>
          <w:b/>
        </w:rPr>
        <w:t>нём и Шаром Огня Жизни каждого из нас</w:t>
      </w:r>
      <w:r w:rsidRPr="00006E57">
        <w:t>. (Пауза.)</w:t>
      </w:r>
    </w:p>
    <w:p w:rsidR="00891F48" w:rsidRPr="00006E57" w:rsidRDefault="00891F48" w:rsidP="00006E57">
      <w:pPr>
        <w:ind w:firstLine="454"/>
        <w:jc w:val="both"/>
      </w:pPr>
      <w:r w:rsidRPr="00006E57">
        <w:t>И просим ФА</w:t>
      </w:r>
      <w:r w:rsidRPr="00006E57">
        <w:noBreakHyphen/>
        <w:t xml:space="preserve">Отца Метагалактики </w:t>
      </w:r>
      <w:r w:rsidRPr="00006E57">
        <w:rPr>
          <w:b/>
        </w:rPr>
        <w:t>зафиксировать Монады каждого из вас на 17</w:t>
      </w:r>
      <w:r w:rsidRPr="00006E57">
        <w:rPr>
          <w:b/>
        </w:rPr>
        <w:noBreakHyphen/>
        <w:t>м присутствии Метагалактики ФА в развитии Метагалактичности Монад</w:t>
      </w:r>
      <w:r w:rsidRPr="00006E57">
        <w:t xml:space="preserve"> </w:t>
      </w:r>
      <w:r w:rsidRPr="00006E57">
        <w:rPr>
          <w:b/>
        </w:rPr>
        <w:t>нами</w:t>
      </w:r>
      <w:r w:rsidRPr="00006E57">
        <w:t>. (Пауза.)</w:t>
      </w:r>
    </w:p>
    <w:p w:rsidR="00891F48" w:rsidRPr="00006E57" w:rsidRDefault="00891F48" w:rsidP="00006E57">
      <w:pPr>
        <w:ind w:firstLine="454"/>
        <w:jc w:val="both"/>
      </w:pPr>
      <w:r w:rsidRPr="00006E57">
        <w:t>И в этом</w:t>
      </w:r>
      <w:r w:rsidR="00C91F1A" w:rsidRPr="00006E57">
        <w:t xml:space="preserve"> Ог</w:t>
      </w:r>
      <w:r w:rsidRPr="00006E57">
        <w:t>не, фиксируясь просто перед ФА</w:t>
      </w:r>
      <w:r w:rsidRPr="00006E57">
        <w:noBreakHyphen/>
        <w:t>Отцом Метагалактики, мы стоим пред Отцом, вы можете сообщить свои просьбы Отцу. Только, пожалуйста, небольшим списком, по таким крупным, важным для вас,… просто попросите у Отца что-то, без всяких просьб отработки чего-то, попросите положительное на будущее, не надо сейчас ничего отрабатывать. (Пауза.)</w:t>
      </w:r>
    </w:p>
    <w:p w:rsidR="00891F48" w:rsidRPr="00006E57" w:rsidRDefault="00891F48" w:rsidP="00006E57">
      <w:pPr>
        <w:ind w:firstLine="454"/>
        <w:jc w:val="both"/>
      </w:pPr>
      <w:r w:rsidRPr="00006E57">
        <w:t>И в этом</w:t>
      </w:r>
      <w:r w:rsidR="00C91F1A" w:rsidRPr="00006E57">
        <w:t xml:space="preserve"> Ог</w:t>
      </w:r>
      <w:r w:rsidRPr="00006E57">
        <w:t>не мы благодарим ФА</w:t>
      </w:r>
      <w:r w:rsidRPr="00006E57">
        <w:noBreakHyphen/>
        <w:t>Отца Метагалактики. Возвращаемся в физическое присутствие из зала ФА</w:t>
      </w:r>
      <w:r w:rsidRPr="00006E57">
        <w:noBreakHyphen/>
        <w:t>Отца Метагалактики, фиксируясь в физических телах. (Пауза.) И эманируя</w:t>
      </w:r>
      <w:r w:rsidR="00C91F1A" w:rsidRPr="00006E57">
        <w:t xml:space="preserve"> Ог</w:t>
      </w:r>
      <w:r w:rsidRPr="00006E57">
        <w:t>онь, стяжённый у ФА</w:t>
      </w:r>
      <w:r w:rsidRPr="00006E57">
        <w:noBreakHyphen/>
        <w:t>Отца Метагалактики, выходим из практики. Аминь.</w:t>
      </w:r>
    </w:p>
    <w:p w:rsidR="00006E57" w:rsidRPr="00006E57" w:rsidRDefault="00006E57" w:rsidP="00006E57">
      <w:pPr>
        <w:pStyle w:val="1"/>
        <w:spacing w:before="0" w:after="0"/>
        <w:ind w:firstLine="454"/>
        <w:rPr>
          <w:rFonts w:ascii="Times New Roman" w:hAnsi="Times New Roman"/>
          <w:sz w:val="24"/>
          <w:szCs w:val="24"/>
        </w:rPr>
      </w:pPr>
      <w:bookmarkStart w:id="11" w:name="_Toc297818900"/>
    </w:p>
    <w:p w:rsidR="0023643D" w:rsidRPr="00006E57" w:rsidRDefault="0023643D" w:rsidP="00006E57">
      <w:pPr>
        <w:pStyle w:val="1"/>
        <w:spacing w:before="0" w:after="0"/>
        <w:ind w:firstLine="454"/>
        <w:rPr>
          <w:rFonts w:ascii="Times New Roman" w:hAnsi="Times New Roman"/>
          <w:sz w:val="24"/>
          <w:szCs w:val="24"/>
        </w:rPr>
      </w:pPr>
      <w:r w:rsidRPr="00006E57">
        <w:rPr>
          <w:rFonts w:ascii="Times New Roman" w:hAnsi="Times New Roman"/>
          <w:sz w:val="24"/>
          <w:szCs w:val="24"/>
        </w:rPr>
        <w:t>Комментарий после практики</w:t>
      </w:r>
      <w:bookmarkEnd w:id="11"/>
    </w:p>
    <w:p w:rsidR="00006E57" w:rsidRPr="00006E57" w:rsidRDefault="00006E57" w:rsidP="00006E57">
      <w:pPr>
        <w:ind w:firstLine="454"/>
        <w:jc w:val="both"/>
      </w:pPr>
    </w:p>
    <w:p w:rsidR="009558AF" w:rsidRPr="00006E57" w:rsidRDefault="009558AF" w:rsidP="00006E57">
      <w:pPr>
        <w:ind w:firstLine="454"/>
        <w:jc w:val="both"/>
      </w:pPr>
      <w:r w:rsidRPr="00006E57">
        <w:t>Фиксируемся. То</w:t>
      </w:r>
      <w:r w:rsidR="00006E57" w:rsidRPr="00006E57">
        <w:t xml:space="preserve"> </w:t>
      </w:r>
      <w:r w:rsidRPr="00006E57">
        <w:t>же самое</w:t>
      </w:r>
      <w:r w:rsidR="00CE1F9A" w:rsidRPr="00006E57">
        <w:t xml:space="preserve"> — </w:t>
      </w:r>
      <w:r w:rsidRPr="00006E57">
        <w:t>смотрим на стопы. Ощущения, у меня, допустим, как игра, там, в стопах, ногах до колен. Бегает что</w:t>
      </w:r>
      <w:r w:rsidRPr="00006E57">
        <w:noBreakHyphen/>
        <w:t>то, это ощущение пламени, играющем на Шаре Огня Жизни. Ощущения могут быть вот здесь на горле, потому что когда пламя работает в теле оно обязательно сказывается на горло, его может перехватывать и даже голос. И, в общем</w:t>
      </w:r>
      <w:r w:rsidRPr="00006E57">
        <w:noBreakHyphen/>
        <w:t xml:space="preserve">то, в целом, ощущение в бедрах, в тазобедренном суставе. В центре груди тоже, но больше в бедрах, потому, что пламя не особо фиксируется в центре груди, оно больше работает вот (показывает </w:t>
      </w:r>
      <w:r w:rsidR="00C24CA5" w:rsidRPr="00006E57">
        <w:t xml:space="preserve">по высоте от середины бедра до </w:t>
      </w:r>
      <w:r w:rsidR="008B5EF0" w:rsidRPr="00006E57">
        <w:t>грудной</w:t>
      </w:r>
      <w:r w:rsidR="00C24CA5" w:rsidRPr="00006E57">
        <w:t xml:space="preserve"> </w:t>
      </w:r>
      <w:r w:rsidR="008B5EF0" w:rsidRPr="00006E57">
        <w:t>клетки</w:t>
      </w:r>
      <w:r w:rsidRPr="00006E57">
        <w:t>), вот так вот, оно доходит и до головы, но больше вот здесь работает. Да…</w:t>
      </w:r>
    </w:p>
    <w:p w:rsidR="009558AF" w:rsidRPr="00006E57" w:rsidRDefault="009558AF" w:rsidP="00006E57">
      <w:pPr>
        <w:ind w:firstLine="454"/>
        <w:jc w:val="both"/>
      </w:pPr>
      <w:r w:rsidRPr="00006E57">
        <w:t>С пламенем сложнее всего, то есть оно самое эфемерное, поэтому видеть и проживать его сложно. Значит, стопа, на будущее, если вы будете работать с Монадой… Есть такая ямочка, ну, у кого плоскостопие, извините, вас не касается, а вот есть такая ямочка. И когда вы выходите в Монаду, вы должны стоять не где</w:t>
      </w:r>
      <w:r w:rsidRPr="00006E57">
        <w:noBreakHyphen/>
        <w:t>нибудь, а четко на Шаре Огня Жизни вот, вот этой ямочкой охватывая Шарик Тогда легче включить пламя по телу, и тогда оно начинает играть.</w:t>
      </w:r>
    </w:p>
    <w:p w:rsidR="009558AF" w:rsidRPr="00006E57" w:rsidRDefault="009558AF" w:rsidP="00006E57">
      <w:pPr>
        <w:ind w:firstLine="454"/>
        <w:jc w:val="both"/>
      </w:pPr>
      <w:r w:rsidRPr="00006E57">
        <w:lastRenderedPageBreak/>
        <w:t>Как мог, мы помогли вам попросить прощенье. Многим удалось? То есть просьбы там звучали в зале. Работа была. Вы не ожидали, что вы можете попросить что</w:t>
      </w:r>
      <w:r w:rsidRPr="00006E57">
        <w:noBreakHyphen/>
        <w:t>нибудь для себя, потерялись… Помните? Чело, будь готов!</w:t>
      </w:r>
      <w:r w:rsidR="00CE1F9A" w:rsidRPr="00006E57">
        <w:t xml:space="preserve"> — </w:t>
      </w:r>
      <w:r w:rsidRPr="00006E57">
        <w:t>Всегда готов! Всё бывает неожиданно. Отец сказал: «Просите!» Я вам сказал: «Просите!» Отец сказал, я ответил: «Просите!» И что мы сделали? Просили. Всё. То есть кто</w:t>
      </w:r>
      <w:r w:rsidRPr="00006E57">
        <w:noBreakHyphen/>
        <w:t>то попросил, кто</w:t>
      </w:r>
      <w:r w:rsidRPr="00006E57">
        <w:noBreakHyphen/>
        <w:t>то чуть потерялся, потом собрался, а кто-то: «А чё просить?» Если Отец сказал, просите, значит, есть чё? Значит надо сразу вспоминать чё, и это необязательно, что он кому</w:t>
      </w:r>
      <w:r w:rsidRPr="00006E57">
        <w:noBreakHyphen/>
        <w:t>то</w:t>
      </w:r>
      <w:r w:rsidR="00CE1F9A" w:rsidRPr="00006E57">
        <w:t xml:space="preserve"> — </w:t>
      </w:r>
      <w:r w:rsidRPr="00006E57">
        <w:t>он всем даёт! Значит, есть какой</w:t>
      </w:r>
      <w:r w:rsidRPr="00006E57">
        <w:noBreakHyphen/>
        <w:t>то момент, там, преодоления, усиления, помощи. Да можно было попросить помощи вообще, там, в ситуации где</w:t>
      </w:r>
      <w:r w:rsidRPr="00006E57">
        <w:noBreakHyphen/>
        <w:t>нибудь. Всё! «Прошу помощи, там, в преодолении, в развитии, в изменении, в сложении…» Понятно... Самая простая просьба, но она ж тоже должна быть, тоже бывает сложной. То есть вот именно в этом моменте зал чуть потерялся, во всем остальном все работали хорошо.</w:t>
      </w:r>
    </w:p>
    <w:sectPr w:rsidR="009558AF" w:rsidRPr="00006E57" w:rsidSect="00006E57">
      <w:footerReference w:type="default" r:id="rId8"/>
      <w:pgSz w:w="11906" w:h="16838"/>
      <w:pgMar w:top="1134" w:right="851" w:bottom="992" w:left="992"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B78" w:rsidRDefault="00494B78" w:rsidP="00584656">
      <w:r>
        <w:separator/>
      </w:r>
    </w:p>
  </w:endnote>
  <w:endnote w:type="continuationSeparator" w:id="0">
    <w:p w:rsidR="00494B78" w:rsidRDefault="00494B78" w:rsidP="0058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57" w:rsidRDefault="00006E57" w:rsidP="00006E57">
    <w:pPr>
      <w:pStyle w:val="a5"/>
      <w:jc w:val="right"/>
    </w:pPr>
    <w:r w:rsidRPr="00006E57">
      <w:rPr>
        <w:sz w:val="16"/>
        <w:szCs w:val="16"/>
      </w:rPr>
      <w:fldChar w:fldCharType="begin"/>
    </w:r>
    <w:r w:rsidRPr="00006E57">
      <w:rPr>
        <w:sz w:val="16"/>
        <w:szCs w:val="16"/>
      </w:rPr>
      <w:instrText xml:space="preserve"> PAGE   \* MERGEFORMAT </w:instrText>
    </w:r>
    <w:r w:rsidRPr="00006E57">
      <w:rPr>
        <w:sz w:val="16"/>
        <w:szCs w:val="16"/>
      </w:rPr>
      <w:fldChar w:fldCharType="separate"/>
    </w:r>
    <w:r w:rsidR="00880C00">
      <w:rPr>
        <w:noProof/>
        <w:sz w:val="16"/>
        <w:szCs w:val="16"/>
      </w:rPr>
      <w:t>8</w:t>
    </w:r>
    <w:r w:rsidRPr="00006E5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B78" w:rsidRDefault="00494B78" w:rsidP="00584656">
      <w:r>
        <w:separator/>
      </w:r>
    </w:p>
  </w:footnote>
  <w:footnote w:type="continuationSeparator" w:id="0">
    <w:p w:rsidR="00494B78" w:rsidRDefault="00494B78" w:rsidP="00584656">
      <w:r>
        <w:continuationSeparator/>
      </w:r>
    </w:p>
  </w:footnote>
  <w:footnote w:id="1">
    <w:p w:rsidR="00E53C3E" w:rsidRPr="002F3266" w:rsidRDefault="00E53C3E" w:rsidP="002F3266">
      <w:pPr>
        <w:pStyle w:val="ab"/>
        <w:jc w:val="both"/>
        <w:rPr>
          <w:rFonts w:ascii="Arial" w:hAnsi="Arial" w:cs="Arial"/>
          <w:sz w:val="18"/>
          <w:szCs w:val="18"/>
        </w:rPr>
      </w:pPr>
      <w:r w:rsidRPr="002F3266">
        <w:rPr>
          <w:rStyle w:val="ac"/>
          <w:rFonts w:ascii="Arial" w:hAnsi="Arial" w:cs="Arial"/>
          <w:sz w:val="18"/>
          <w:szCs w:val="18"/>
        </w:rPr>
        <w:footnoteRef/>
      </w:r>
      <w:r>
        <w:rPr>
          <w:rFonts w:ascii="Arial" w:hAnsi="Arial" w:cs="Arial"/>
          <w:b/>
          <w:bCs/>
          <w:sz w:val="18"/>
          <w:szCs w:val="18"/>
        </w:rPr>
        <w:t> </w:t>
      </w:r>
      <w:r w:rsidRPr="002F3266">
        <w:rPr>
          <w:rFonts w:ascii="Arial" w:hAnsi="Arial" w:cs="Arial"/>
          <w:b/>
          <w:bCs/>
          <w:sz w:val="18"/>
          <w:szCs w:val="18"/>
        </w:rPr>
        <w:t>Бха́джан</w:t>
      </w:r>
      <w:r w:rsidRPr="002F3266">
        <w:rPr>
          <w:rFonts w:ascii="Arial" w:hAnsi="Arial" w:cs="Arial"/>
          <w:sz w:val="18"/>
          <w:szCs w:val="18"/>
        </w:rPr>
        <w:t xml:space="preserve"> (</w:t>
      </w:r>
      <w:r w:rsidRPr="00BC5F3E">
        <w:rPr>
          <w:rFonts w:ascii="Arial" w:hAnsi="Arial" w:cs="Arial"/>
          <w:sz w:val="18"/>
          <w:szCs w:val="18"/>
        </w:rPr>
        <w:t>санскр.</w:t>
      </w:r>
      <w:r w:rsidRPr="002F3266">
        <w:rPr>
          <w:rFonts w:ascii="Arial" w:hAnsi="Arial" w:cs="Arial"/>
          <w:sz w:val="18"/>
          <w:szCs w:val="18"/>
        </w:rPr>
        <w:t xml:space="preserve"> «почитать»</w:t>
      </w:r>
      <w:r>
        <w:rPr>
          <w:rFonts w:ascii="Arial" w:hAnsi="Arial" w:cs="Arial"/>
          <w:sz w:val="18"/>
          <w:szCs w:val="18"/>
        </w:rPr>
        <w:t>) </w:t>
      </w:r>
      <w:r w:rsidRPr="002F3266">
        <w:rPr>
          <w:rFonts w:ascii="Arial" w:hAnsi="Arial" w:cs="Arial"/>
          <w:sz w:val="18"/>
          <w:szCs w:val="18"/>
        </w:rPr>
        <w:t>—</w:t>
      </w:r>
      <w:r>
        <w:rPr>
          <w:rFonts w:ascii="Arial" w:hAnsi="Arial" w:cs="Arial"/>
          <w:sz w:val="18"/>
          <w:szCs w:val="18"/>
        </w:rPr>
        <w:t> </w:t>
      </w:r>
      <w:r w:rsidRPr="002F3266">
        <w:rPr>
          <w:rFonts w:ascii="Arial" w:hAnsi="Arial" w:cs="Arial"/>
          <w:sz w:val="18"/>
          <w:szCs w:val="18"/>
        </w:rPr>
        <w:t xml:space="preserve">религиозное песнопение поэтов традиций </w:t>
      </w:r>
      <w:r w:rsidRPr="0090719C">
        <w:rPr>
          <w:rFonts w:ascii="Arial" w:hAnsi="Arial" w:cs="Arial"/>
          <w:sz w:val="18"/>
          <w:szCs w:val="18"/>
        </w:rPr>
        <w:t>бхакти</w:t>
      </w:r>
      <w:r w:rsidRPr="002F3266">
        <w:rPr>
          <w:rFonts w:ascii="Arial" w:hAnsi="Arial" w:cs="Arial"/>
          <w:sz w:val="18"/>
          <w:szCs w:val="18"/>
        </w:rPr>
        <w:t xml:space="preserve"> в </w:t>
      </w:r>
      <w:r w:rsidRPr="0090719C">
        <w:rPr>
          <w:rFonts w:ascii="Arial" w:hAnsi="Arial" w:cs="Arial"/>
          <w:sz w:val="18"/>
          <w:szCs w:val="18"/>
        </w:rPr>
        <w:t>индуизме</w:t>
      </w:r>
      <w:r w:rsidRPr="002F3266">
        <w:rPr>
          <w:rFonts w:ascii="Arial" w:hAnsi="Arial" w:cs="Arial"/>
          <w:sz w:val="18"/>
          <w:szCs w:val="18"/>
        </w:rPr>
        <w:t xml:space="preserve">. Термин «бхаджана» часто используется как </w:t>
      </w:r>
      <w:r w:rsidRPr="0090719C">
        <w:rPr>
          <w:rFonts w:ascii="Arial" w:hAnsi="Arial" w:cs="Arial"/>
          <w:sz w:val="18"/>
          <w:szCs w:val="18"/>
        </w:rPr>
        <w:t>синоним</w:t>
      </w:r>
      <w:r w:rsidRPr="002F3266">
        <w:rPr>
          <w:rFonts w:ascii="Arial" w:hAnsi="Arial" w:cs="Arial"/>
          <w:sz w:val="18"/>
          <w:szCs w:val="18"/>
        </w:rPr>
        <w:t xml:space="preserve"> «</w:t>
      </w:r>
      <w:r w:rsidRPr="0090719C">
        <w:rPr>
          <w:rFonts w:ascii="Arial" w:hAnsi="Arial" w:cs="Arial"/>
          <w:sz w:val="18"/>
          <w:szCs w:val="18"/>
        </w:rPr>
        <w:t>киртана</w:t>
      </w:r>
      <w:r w:rsidRPr="002F3266">
        <w:rPr>
          <w:rFonts w:ascii="Arial" w:hAnsi="Arial" w:cs="Arial"/>
          <w:sz w:val="18"/>
          <w:szCs w:val="18"/>
        </w:rPr>
        <w:t xml:space="preserve">». Бхаджаном также называют духовную практику, направленную на </w:t>
      </w:r>
      <w:r w:rsidRPr="00D601F4">
        <w:rPr>
          <w:rFonts w:ascii="Arial" w:hAnsi="Arial" w:cs="Arial"/>
          <w:sz w:val="18"/>
          <w:szCs w:val="18"/>
        </w:rPr>
        <w:t>удовлетворение</w:t>
      </w:r>
      <w:r w:rsidRPr="002F3266">
        <w:rPr>
          <w:rFonts w:ascii="Arial" w:hAnsi="Arial" w:cs="Arial"/>
          <w:sz w:val="18"/>
          <w:szCs w:val="18"/>
        </w:rPr>
        <w:t xml:space="preserve"> Бога.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56"/>
    <w:rsid w:val="00001F27"/>
    <w:rsid w:val="00006C39"/>
    <w:rsid w:val="00006E57"/>
    <w:rsid w:val="0000740D"/>
    <w:rsid w:val="00013C1C"/>
    <w:rsid w:val="00015E29"/>
    <w:rsid w:val="00016D92"/>
    <w:rsid w:val="00020AD2"/>
    <w:rsid w:val="000247DF"/>
    <w:rsid w:val="00025786"/>
    <w:rsid w:val="00030E91"/>
    <w:rsid w:val="00031F60"/>
    <w:rsid w:val="0003303A"/>
    <w:rsid w:val="00034B65"/>
    <w:rsid w:val="00035247"/>
    <w:rsid w:val="00035CA6"/>
    <w:rsid w:val="00035E17"/>
    <w:rsid w:val="000362F2"/>
    <w:rsid w:val="000406AD"/>
    <w:rsid w:val="00042AE7"/>
    <w:rsid w:val="00042B85"/>
    <w:rsid w:val="00042C4B"/>
    <w:rsid w:val="00042CD1"/>
    <w:rsid w:val="00045FB0"/>
    <w:rsid w:val="00047125"/>
    <w:rsid w:val="00050162"/>
    <w:rsid w:val="000510C6"/>
    <w:rsid w:val="000525FF"/>
    <w:rsid w:val="00052B60"/>
    <w:rsid w:val="00060273"/>
    <w:rsid w:val="00063D2F"/>
    <w:rsid w:val="0006446E"/>
    <w:rsid w:val="00065583"/>
    <w:rsid w:val="00065B6E"/>
    <w:rsid w:val="000676C3"/>
    <w:rsid w:val="00067F5C"/>
    <w:rsid w:val="000842BF"/>
    <w:rsid w:val="0008585E"/>
    <w:rsid w:val="000865A1"/>
    <w:rsid w:val="00086BE8"/>
    <w:rsid w:val="00090BAF"/>
    <w:rsid w:val="000913D6"/>
    <w:rsid w:val="0009188B"/>
    <w:rsid w:val="00093DAF"/>
    <w:rsid w:val="000A24D9"/>
    <w:rsid w:val="000A28FB"/>
    <w:rsid w:val="000A3006"/>
    <w:rsid w:val="000A4843"/>
    <w:rsid w:val="000B38B0"/>
    <w:rsid w:val="000B43D7"/>
    <w:rsid w:val="000B686E"/>
    <w:rsid w:val="000B69B4"/>
    <w:rsid w:val="000C0952"/>
    <w:rsid w:val="000C1241"/>
    <w:rsid w:val="000C40CE"/>
    <w:rsid w:val="000C789A"/>
    <w:rsid w:val="000D18C3"/>
    <w:rsid w:val="000D2865"/>
    <w:rsid w:val="000D4953"/>
    <w:rsid w:val="000D581A"/>
    <w:rsid w:val="000D5853"/>
    <w:rsid w:val="000D6F61"/>
    <w:rsid w:val="000E0A77"/>
    <w:rsid w:val="000E3514"/>
    <w:rsid w:val="000E3D56"/>
    <w:rsid w:val="000F2CF1"/>
    <w:rsid w:val="000F61F4"/>
    <w:rsid w:val="000F78CD"/>
    <w:rsid w:val="00102974"/>
    <w:rsid w:val="00104814"/>
    <w:rsid w:val="00105C2D"/>
    <w:rsid w:val="00107D9B"/>
    <w:rsid w:val="001119ED"/>
    <w:rsid w:val="00115D6D"/>
    <w:rsid w:val="00124CEC"/>
    <w:rsid w:val="00127787"/>
    <w:rsid w:val="001342F9"/>
    <w:rsid w:val="00136044"/>
    <w:rsid w:val="00136F6E"/>
    <w:rsid w:val="00140A10"/>
    <w:rsid w:val="00143ACC"/>
    <w:rsid w:val="00150B6D"/>
    <w:rsid w:val="00151255"/>
    <w:rsid w:val="00155771"/>
    <w:rsid w:val="00156187"/>
    <w:rsid w:val="0016044E"/>
    <w:rsid w:val="00166977"/>
    <w:rsid w:val="00166F92"/>
    <w:rsid w:val="00170FE8"/>
    <w:rsid w:val="00171016"/>
    <w:rsid w:val="001720F1"/>
    <w:rsid w:val="001737DE"/>
    <w:rsid w:val="00180306"/>
    <w:rsid w:val="00182D39"/>
    <w:rsid w:val="00185B4A"/>
    <w:rsid w:val="001868BC"/>
    <w:rsid w:val="00187544"/>
    <w:rsid w:val="00187CEE"/>
    <w:rsid w:val="0019370B"/>
    <w:rsid w:val="0019490B"/>
    <w:rsid w:val="001953E9"/>
    <w:rsid w:val="001A1B38"/>
    <w:rsid w:val="001A2C66"/>
    <w:rsid w:val="001A3EED"/>
    <w:rsid w:val="001B22BE"/>
    <w:rsid w:val="001B3F44"/>
    <w:rsid w:val="001B66E7"/>
    <w:rsid w:val="001C034F"/>
    <w:rsid w:val="001C207F"/>
    <w:rsid w:val="001C4835"/>
    <w:rsid w:val="001C55FC"/>
    <w:rsid w:val="001C5757"/>
    <w:rsid w:val="001C6758"/>
    <w:rsid w:val="001C7AFE"/>
    <w:rsid w:val="001E1BF8"/>
    <w:rsid w:val="001E5AAB"/>
    <w:rsid w:val="001F22EF"/>
    <w:rsid w:val="001F2DCD"/>
    <w:rsid w:val="001F3672"/>
    <w:rsid w:val="001F71C2"/>
    <w:rsid w:val="001F7CC1"/>
    <w:rsid w:val="002003A0"/>
    <w:rsid w:val="00220E8A"/>
    <w:rsid w:val="0022126E"/>
    <w:rsid w:val="00221DB3"/>
    <w:rsid w:val="00233892"/>
    <w:rsid w:val="0023643D"/>
    <w:rsid w:val="00237D30"/>
    <w:rsid w:val="00240116"/>
    <w:rsid w:val="002409E3"/>
    <w:rsid w:val="00240CBF"/>
    <w:rsid w:val="002418FC"/>
    <w:rsid w:val="002422C4"/>
    <w:rsid w:val="00245CC1"/>
    <w:rsid w:val="002461E8"/>
    <w:rsid w:val="00247427"/>
    <w:rsid w:val="002537B5"/>
    <w:rsid w:val="00256AC4"/>
    <w:rsid w:val="00263E53"/>
    <w:rsid w:val="00266FEB"/>
    <w:rsid w:val="00270E2B"/>
    <w:rsid w:val="002712E8"/>
    <w:rsid w:val="00274956"/>
    <w:rsid w:val="00274F4E"/>
    <w:rsid w:val="0027770A"/>
    <w:rsid w:val="0027777B"/>
    <w:rsid w:val="00280D70"/>
    <w:rsid w:val="00281249"/>
    <w:rsid w:val="00291273"/>
    <w:rsid w:val="00291FD4"/>
    <w:rsid w:val="00292194"/>
    <w:rsid w:val="00292857"/>
    <w:rsid w:val="00296291"/>
    <w:rsid w:val="002964D4"/>
    <w:rsid w:val="002A1BA1"/>
    <w:rsid w:val="002A28E4"/>
    <w:rsid w:val="002B01C9"/>
    <w:rsid w:val="002B1020"/>
    <w:rsid w:val="002B1C83"/>
    <w:rsid w:val="002B3EFB"/>
    <w:rsid w:val="002B4018"/>
    <w:rsid w:val="002B4F6E"/>
    <w:rsid w:val="002B6505"/>
    <w:rsid w:val="002B7EC3"/>
    <w:rsid w:val="002C0283"/>
    <w:rsid w:val="002C308E"/>
    <w:rsid w:val="002C4066"/>
    <w:rsid w:val="002C48EC"/>
    <w:rsid w:val="002C575A"/>
    <w:rsid w:val="002C6023"/>
    <w:rsid w:val="002C6B54"/>
    <w:rsid w:val="002D0B70"/>
    <w:rsid w:val="002E0696"/>
    <w:rsid w:val="002F0A04"/>
    <w:rsid w:val="002F1CCB"/>
    <w:rsid w:val="002F3266"/>
    <w:rsid w:val="002F7A02"/>
    <w:rsid w:val="00312731"/>
    <w:rsid w:val="00320D11"/>
    <w:rsid w:val="00322124"/>
    <w:rsid w:val="00323CD5"/>
    <w:rsid w:val="00324541"/>
    <w:rsid w:val="00326E25"/>
    <w:rsid w:val="00327C79"/>
    <w:rsid w:val="00330759"/>
    <w:rsid w:val="00336771"/>
    <w:rsid w:val="00340E76"/>
    <w:rsid w:val="00342BD1"/>
    <w:rsid w:val="00347B62"/>
    <w:rsid w:val="0035101A"/>
    <w:rsid w:val="00361994"/>
    <w:rsid w:val="0036442C"/>
    <w:rsid w:val="00365A72"/>
    <w:rsid w:val="003713F6"/>
    <w:rsid w:val="00374171"/>
    <w:rsid w:val="0038220D"/>
    <w:rsid w:val="00382BE1"/>
    <w:rsid w:val="003963A7"/>
    <w:rsid w:val="003974DC"/>
    <w:rsid w:val="003A2ECB"/>
    <w:rsid w:val="003B24BF"/>
    <w:rsid w:val="003B362B"/>
    <w:rsid w:val="003B49EB"/>
    <w:rsid w:val="003B5D0F"/>
    <w:rsid w:val="003B7569"/>
    <w:rsid w:val="003C1390"/>
    <w:rsid w:val="003C339D"/>
    <w:rsid w:val="003D227E"/>
    <w:rsid w:val="003D5BC9"/>
    <w:rsid w:val="003D756F"/>
    <w:rsid w:val="003E0223"/>
    <w:rsid w:val="003E0D09"/>
    <w:rsid w:val="003E5C52"/>
    <w:rsid w:val="003E5F5D"/>
    <w:rsid w:val="003E6792"/>
    <w:rsid w:val="003E6E6B"/>
    <w:rsid w:val="003F2540"/>
    <w:rsid w:val="003F5BD9"/>
    <w:rsid w:val="003F672D"/>
    <w:rsid w:val="00401F0E"/>
    <w:rsid w:val="00403EB0"/>
    <w:rsid w:val="004106FE"/>
    <w:rsid w:val="0041392C"/>
    <w:rsid w:val="00414E0D"/>
    <w:rsid w:val="004208CA"/>
    <w:rsid w:val="00421F3C"/>
    <w:rsid w:val="00422C1A"/>
    <w:rsid w:val="00422E41"/>
    <w:rsid w:val="004263CD"/>
    <w:rsid w:val="004307E1"/>
    <w:rsid w:val="004326F6"/>
    <w:rsid w:val="004345EF"/>
    <w:rsid w:val="004403D7"/>
    <w:rsid w:val="00444135"/>
    <w:rsid w:val="00450144"/>
    <w:rsid w:val="0045331F"/>
    <w:rsid w:val="00453BBF"/>
    <w:rsid w:val="00455F24"/>
    <w:rsid w:val="00465632"/>
    <w:rsid w:val="00466514"/>
    <w:rsid w:val="0047242D"/>
    <w:rsid w:val="0047638A"/>
    <w:rsid w:val="00476AA2"/>
    <w:rsid w:val="00484709"/>
    <w:rsid w:val="00485876"/>
    <w:rsid w:val="00486700"/>
    <w:rsid w:val="00487688"/>
    <w:rsid w:val="00494B78"/>
    <w:rsid w:val="00496E73"/>
    <w:rsid w:val="004A1633"/>
    <w:rsid w:val="004A30EA"/>
    <w:rsid w:val="004A42A0"/>
    <w:rsid w:val="004A549F"/>
    <w:rsid w:val="004A5D34"/>
    <w:rsid w:val="004A788E"/>
    <w:rsid w:val="004B1828"/>
    <w:rsid w:val="004B31C7"/>
    <w:rsid w:val="004B545D"/>
    <w:rsid w:val="004C6FBD"/>
    <w:rsid w:val="004C7440"/>
    <w:rsid w:val="004C7677"/>
    <w:rsid w:val="004D2F84"/>
    <w:rsid w:val="004D331B"/>
    <w:rsid w:val="004D4321"/>
    <w:rsid w:val="004D6B48"/>
    <w:rsid w:val="004E094B"/>
    <w:rsid w:val="004E137C"/>
    <w:rsid w:val="004F1491"/>
    <w:rsid w:val="004F260B"/>
    <w:rsid w:val="00502729"/>
    <w:rsid w:val="005028F2"/>
    <w:rsid w:val="00505D52"/>
    <w:rsid w:val="0051396B"/>
    <w:rsid w:val="00515980"/>
    <w:rsid w:val="00521E52"/>
    <w:rsid w:val="0052260A"/>
    <w:rsid w:val="00523F73"/>
    <w:rsid w:val="00526380"/>
    <w:rsid w:val="00526923"/>
    <w:rsid w:val="005362C1"/>
    <w:rsid w:val="00536703"/>
    <w:rsid w:val="00541145"/>
    <w:rsid w:val="00546B53"/>
    <w:rsid w:val="00547BA6"/>
    <w:rsid w:val="00551602"/>
    <w:rsid w:val="00551F64"/>
    <w:rsid w:val="00552C42"/>
    <w:rsid w:val="00555F3F"/>
    <w:rsid w:val="00562620"/>
    <w:rsid w:val="00564403"/>
    <w:rsid w:val="00564B88"/>
    <w:rsid w:val="00571691"/>
    <w:rsid w:val="00573C3E"/>
    <w:rsid w:val="00574E85"/>
    <w:rsid w:val="00576D73"/>
    <w:rsid w:val="00576F50"/>
    <w:rsid w:val="005771CE"/>
    <w:rsid w:val="0057730B"/>
    <w:rsid w:val="00581D5F"/>
    <w:rsid w:val="0058352E"/>
    <w:rsid w:val="00583806"/>
    <w:rsid w:val="00583C9C"/>
    <w:rsid w:val="00584656"/>
    <w:rsid w:val="00584CEB"/>
    <w:rsid w:val="00593480"/>
    <w:rsid w:val="005954AC"/>
    <w:rsid w:val="0059624B"/>
    <w:rsid w:val="00597DDE"/>
    <w:rsid w:val="005A1B84"/>
    <w:rsid w:val="005A3187"/>
    <w:rsid w:val="005B1D8F"/>
    <w:rsid w:val="005B5019"/>
    <w:rsid w:val="005B6CD0"/>
    <w:rsid w:val="005B72CA"/>
    <w:rsid w:val="005B7FEA"/>
    <w:rsid w:val="005C5933"/>
    <w:rsid w:val="005D0D26"/>
    <w:rsid w:val="005D29C4"/>
    <w:rsid w:val="005D55E4"/>
    <w:rsid w:val="005D67F5"/>
    <w:rsid w:val="005E0B3B"/>
    <w:rsid w:val="005E3A0D"/>
    <w:rsid w:val="005F2148"/>
    <w:rsid w:val="005F2BCC"/>
    <w:rsid w:val="005F2CE7"/>
    <w:rsid w:val="00605922"/>
    <w:rsid w:val="0060768E"/>
    <w:rsid w:val="00607EC1"/>
    <w:rsid w:val="00610C72"/>
    <w:rsid w:val="00612182"/>
    <w:rsid w:val="006131CA"/>
    <w:rsid w:val="0061489B"/>
    <w:rsid w:val="00614A7B"/>
    <w:rsid w:val="00614E22"/>
    <w:rsid w:val="006252B3"/>
    <w:rsid w:val="00631FF6"/>
    <w:rsid w:val="00632269"/>
    <w:rsid w:val="00636E5B"/>
    <w:rsid w:val="00637E23"/>
    <w:rsid w:val="00641D14"/>
    <w:rsid w:val="0064440C"/>
    <w:rsid w:val="00651D6F"/>
    <w:rsid w:val="00652E5D"/>
    <w:rsid w:val="00656394"/>
    <w:rsid w:val="0066030E"/>
    <w:rsid w:val="00660A99"/>
    <w:rsid w:val="006611B6"/>
    <w:rsid w:val="006635F8"/>
    <w:rsid w:val="0066714A"/>
    <w:rsid w:val="0067009A"/>
    <w:rsid w:val="00673FBB"/>
    <w:rsid w:val="006741CF"/>
    <w:rsid w:val="00680E48"/>
    <w:rsid w:val="006815CB"/>
    <w:rsid w:val="006857F0"/>
    <w:rsid w:val="00691FA0"/>
    <w:rsid w:val="0069511D"/>
    <w:rsid w:val="0069776A"/>
    <w:rsid w:val="006A0420"/>
    <w:rsid w:val="006A132F"/>
    <w:rsid w:val="006A20C1"/>
    <w:rsid w:val="006A287C"/>
    <w:rsid w:val="006A5A2D"/>
    <w:rsid w:val="006A6C7E"/>
    <w:rsid w:val="006B1C36"/>
    <w:rsid w:val="006B3064"/>
    <w:rsid w:val="006B45D3"/>
    <w:rsid w:val="006B4DB0"/>
    <w:rsid w:val="006C06D8"/>
    <w:rsid w:val="006C103C"/>
    <w:rsid w:val="006C24F6"/>
    <w:rsid w:val="006C5C85"/>
    <w:rsid w:val="006C6582"/>
    <w:rsid w:val="006C7E0C"/>
    <w:rsid w:val="006D3F29"/>
    <w:rsid w:val="006D4854"/>
    <w:rsid w:val="006D534B"/>
    <w:rsid w:val="006E5CD4"/>
    <w:rsid w:val="006E6116"/>
    <w:rsid w:val="006F1DC5"/>
    <w:rsid w:val="006F62AD"/>
    <w:rsid w:val="007071CA"/>
    <w:rsid w:val="00711104"/>
    <w:rsid w:val="007122FD"/>
    <w:rsid w:val="007148A7"/>
    <w:rsid w:val="0071503F"/>
    <w:rsid w:val="00717A56"/>
    <w:rsid w:val="0072460E"/>
    <w:rsid w:val="00724F9C"/>
    <w:rsid w:val="007302BE"/>
    <w:rsid w:val="00733DCD"/>
    <w:rsid w:val="00737F0E"/>
    <w:rsid w:val="007402FA"/>
    <w:rsid w:val="00741138"/>
    <w:rsid w:val="007432F2"/>
    <w:rsid w:val="007464F3"/>
    <w:rsid w:val="00747A10"/>
    <w:rsid w:val="00753596"/>
    <w:rsid w:val="00754933"/>
    <w:rsid w:val="00756F0B"/>
    <w:rsid w:val="00757B9F"/>
    <w:rsid w:val="0076301C"/>
    <w:rsid w:val="007641DB"/>
    <w:rsid w:val="0076426F"/>
    <w:rsid w:val="00764CDC"/>
    <w:rsid w:val="00770720"/>
    <w:rsid w:val="0077209C"/>
    <w:rsid w:val="00772DEB"/>
    <w:rsid w:val="0077433E"/>
    <w:rsid w:val="0078309C"/>
    <w:rsid w:val="007851F9"/>
    <w:rsid w:val="0079016D"/>
    <w:rsid w:val="0079026B"/>
    <w:rsid w:val="0079386B"/>
    <w:rsid w:val="00796489"/>
    <w:rsid w:val="007A2210"/>
    <w:rsid w:val="007A2EE3"/>
    <w:rsid w:val="007A559E"/>
    <w:rsid w:val="007A68EA"/>
    <w:rsid w:val="007A6DD9"/>
    <w:rsid w:val="007B0BE5"/>
    <w:rsid w:val="007B1A27"/>
    <w:rsid w:val="007B1DE7"/>
    <w:rsid w:val="007B2816"/>
    <w:rsid w:val="007B388F"/>
    <w:rsid w:val="007B5619"/>
    <w:rsid w:val="007B6E03"/>
    <w:rsid w:val="007B78D5"/>
    <w:rsid w:val="007B79E5"/>
    <w:rsid w:val="007C11B9"/>
    <w:rsid w:val="007D650D"/>
    <w:rsid w:val="007D66D2"/>
    <w:rsid w:val="007E3071"/>
    <w:rsid w:val="007E5F08"/>
    <w:rsid w:val="007F1B43"/>
    <w:rsid w:val="008026B8"/>
    <w:rsid w:val="0080323C"/>
    <w:rsid w:val="008062F5"/>
    <w:rsid w:val="00806470"/>
    <w:rsid w:val="0081001B"/>
    <w:rsid w:val="00811AEA"/>
    <w:rsid w:val="00820D5B"/>
    <w:rsid w:val="00823AA7"/>
    <w:rsid w:val="00831011"/>
    <w:rsid w:val="008314F0"/>
    <w:rsid w:val="0083769A"/>
    <w:rsid w:val="00837A73"/>
    <w:rsid w:val="00841D26"/>
    <w:rsid w:val="0084213B"/>
    <w:rsid w:val="00844A2A"/>
    <w:rsid w:val="00846A47"/>
    <w:rsid w:val="0085221C"/>
    <w:rsid w:val="00853769"/>
    <w:rsid w:val="008555EA"/>
    <w:rsid w:val="00855D33"/>
    <w:rsid w:val="0085739E"/>
    <w:rsid w:val="00857407"/>
    <w:rsid w:val="0086039E"/>
    <w:rsid w:val="00860434"/>
    <w:rsid w:val="00863D00"/>
    <w:rsid w:val="00864717"/>
    <w:rsid w:val="00865F93"/>
    <w:rsid w:val="0087154B"/>
    <w:rsid w:val="00872D20"/>
    <w:rsid w:val="008742C2"/>
    <w:rsid w:val="0087501E"/>
    <w:rsid w:val="00875839"/>
    <w:rsid w:val="00880C00"/>
    <w:rsid w:val="00881BE5"/>
    <w:rsid w:val="00884E45"/>
    <w:rsid w:val="00887B22"/>
    <w:rsid w:val="00891F48"/>
    <w:rsid w:val="00894703"/>
    <w:rsid w:val="008951CA"/>
    <w:rsid w:val="00895A29"/>
    <w:rsid w:val="00895A7C"/>
    <w:rsid w:val="00895CD0"/>
    <w:rsid w:val="00897E52"/>
    <w:rsid w:val="008A5651"/>
    <w:rsid w:val="008A5ADD"/>
    <w:rsid w:val="008A6B62"/>
    <w:rsid w:val="008A7DD6"/>
    <w:rsid w:val="008B3932"/>
    <w:rsid w:val="008B5EF0"/>
    <w:rsid w:val="008C1205"/>
    <w:rsid w:val="008C256F"/>
    <w:rsid w:val="008C2F74"/>
    <w:rsid w:val="008D1566"/>
    <w:rsid w:val="008D2F1E"/>
    <w:rsid w:val="008D7CFD"/>
    <w:rsid w:val="008D7FDF"/>
    <w:rsid w:val="008E1088"/>
    <w:rsid w:val="008E3282"/>
    <w:rsid w:val="008E3595"/>
    <w:rsid w:val="008E39C3"/>
    <w:rsid w:val="008E6119"/>
    <w:rsid w:val="008F0FBB"/>
    <w:rsid w:val="008F7532"/>
    <w:rsid w:val="00901C5F"/>
    <w:rsid w:val="009040A9"/>
    <w:rsid w:val="0090719C"/>
    <w:rsid w:val="009103A7"/>
    <w:rsid w:val="009107FD"/>
    <w:rsid w:val="0091280D"/>
    <w:rsid w:val="00913042"/>
    <w:rsid w:val="00914684"/>
    <w:rsid w:val="00916427"/>
    <w:rsid w:val="00921638"/>
    <w:rsid w:val="0092250F"/>
    <w:rsid w:val="00926199"/>
    <w:rsid w:val="0093075D"/>
    <w:rsid w:val="00933E69"/>
    <w:rsid w:val="00946154"/>
    <w:rsid w:val="00946867"/>
    <w:rsid w:val="00946CFC"/>
    <w:rsid w:val="0095016A"/>
    <w:rsid w:val="00952DBB"/>
    <w:rsid w:val="009537FC"/>
    <w:rsid w:val="00954065"/>
    <w:rsid w:val="009550C3"/>
    <w:rsid w:val="009558AF"/>
    <w:rsid w:val="00957F66"/>
    <w:rsid w:val="00961426"/>
    <w:rsid w:val="00962477"/>
    <w:rsid w:val="00965A98"/>
    <w:rsid w:val="009703C3"/>
    <w:rsid w:val="00974279"/>
    <w:rsid w:val="00980DC7"/>
    <w:rsid w:val="0098174F"/>
    <w:rsid w:val="0098363E"/>
    <w:rsid w:val="00986879"/>
    <w:rsid w:val="0098779A"/>
    <w:rsid w:val="0098780A"/>
    <w:rsid w:val="009904E4"/>
    <w:rsid w:val="00991FC8"/>
    <w:rsid w:val="0099313F"/>
    <w:rsid w:val="00993499"/>
    <w:rsid w:val="00996F96"/>
    <w:rsid w:val="009A1C9D"/>
    <w:rsid w:val="009A20C4"/>
    <w:rsid w:val="009A3D11"/>
    <w:rsid w:val="009A3F57"/>
    <w:rsid w:val="009A7B9A"/>
    <w:rsid w:val="009B32E0"/>
    <w:rsid w:val="009C177E"/>
    <w:rsid w:val="009C1AB8"/>
    <w:rsid w:val="009C2393"/>
    <w:rsid w:val="009C2D85"/>
    <w:rsid w:val="009C4C27"/>
    <w:rsid w:val="009D0775"/>
    <w:rsid w:val="009D1E76"/>
    <w:rsid w:val="009D3F70"/>
    <w:rsid w:val="009D4B08"/>
    <w:rsid w:val="009D5895"/>
    <w:rsid w:val="009E0BD3"/>
    <w:rsid w:val="009E403F"/>
    <w:rsid w:val="009E4FCB"/>
    <w:rsid w:val="009E7DD3"/>
    <w:rsid w:val="009F0648"/>
    <w:rsid w:val="009F308B"/>
    <w:rsid w:val="009F44C2"/>
    <w:rsid w:val="009F63C3"/>
    <w:rsid w:val="009F6A3C"/>
    <w:rsid w:val="009F6A77"/>
    <w:rsid w:val="00A01501"/>
    <w:rsid w:val="00A04EA0"/>
    <w:rsid w:val="00A04EAD"/>
    <w:rsid w:val="00A05528"/>
    <w:rsid w:val="00A055E1"/>
    <w:rsid w:val="00A07560"/>
    <w:rsid w:val="00A1013A"/>
    <w:rsid w:val="00A10C78"/>
    <w:rsid w:val="00A116F1"/>
    <w:rsid w:val="00A228BC"/>
    <w:rsid w:val="00A22CC1"/>
    <w:rsid w:val="00A24AB2"/>
    <w:rsid w:val="00A258A9"/>
    <w:rsid w:val="00A3182D"/>
    <w:rsid w:val="00A36BA0"/>
    <w:rsid w:val="00A37087"/>
    <w:rsid w:val="00A43D70"/>
    <w:rsid w:val="00A53745"/>
    <w:rsid w:val="00A71673"/>
    <w:rsid w:val="00A72FC7"/>
    <w:rsid w:val="00A7557A"/>
    <w:rsid w:val="00A8246F"/>
    <w:rsid w:val="00A925BA"/>
    <w:rsid w:val="00A94779"/>
    <w:rsid w:val="00A96E85"/>
    <w:rsid w:val="00AA522E"/>
    <w:rsid w:val="00AA637D"/>
    <w:rsid w:val="00AB271F"/>
    <w:rsid w:val="00AB56FB"/>
    <w:rsid w:val="00AB5F1F"/>
    <w:rsid w:val="00AC2BA8"/>
    <w:rsid w:val="00AC439B"/>
    <w:rsid w:val="00AD24DC"/>
    <w:rsid w:val="00AE1DFC"/>
    <w:rsid w:val="00AF0512"/>
    <w:rsid w:val="00AF4EC3"/>
    <w:rsid w:val="00AF510E"/>
    <w:rsid w:val="00B005F4"/>
    <w:rsid w:val="00B0064F"/>
    <w:rsid w:val="00B03A7B"/>
    <w:rsid w:val="00B06D4C"/>
    <w:rsid w:val="00B070AC"/>
    <w:rsid w:val="00B116F1"/>
    <w:rsid w:val="00B13091"/>
    <w:rsid w:val="00B16951"/>
    <w:rsid w:val="00B22500"/>
    <w:rsid w:val="00B31909"/>
    <w:rsid w:val="00B362D0"/>
    <w:rsid w:val="00B41E67"/>
    <w:rsid w:val="00B431FD"/>
    <w:rsid w:val="00B446C0"/>
    <w:rsid w:val="00B45FD8"/>
    <w:rsid w:val="00B50069"/>
    <w:rsid w:val="00B50F18"/>
    <w:rsid w:val="00B51AFC"/>
    <w:rsid w:val="00B52AC1"/>
    <w:rsid w:val="00B53B04"/>
    <w:rsid w:val="00B54E28"/>
    <w:rsid w:val="00B54FCA"/>
    <w:rsid w:val="00B552FE"/>
    <w:rsid w:val="00B55983"/>
    <w:rsid w:val="00B6784A"/>
    <w:rsid w:val="00B8443C"/>
    <w:rsid w:val="00B84C74"/>
    <w:rsid w:val="00B84DDC"/>
    <w:rsid w:val="00B87DB5"/>
    <w:rsid w:val="00B90128"/>
    <w:rsid w:val="00B90179"/>
    <w:rsid w:val="00B90E66"/>
    <w:rsid w:val="00B9257E"/>
    <w:rsid w:val="00B9395F"/>
    <w:rsid w:val="00B945DE"/>
    <w:rsid w:val="00B96BA5"/>
    <w:rsid w:val="00B97D05"/>
    <w:rsid w:val="00BA0939"/>
    <w:rsid w:val="00BA24A2"/>
    <w:rsid w:val="00BA2BD2"/>
    <w:rsid w:val="00BA3573"/>
    <w:rsid w:val="00BA593B"/>
    <w:rsid w:val="00BA7FD1"/>
    <w:rsid w:val="00BB0F80"/>
    <w:rsid w:val="00BB2661"/>
    <w:rsid w:val="00BB52E3"/>
    <w:rsid w:val="00BB6CA0"/>
    <w:rsid w:val="00BC551D"/>
    <w:rsid w:val="00BC5F3E"/>
    <w:rsid w:val="00BC6489"/>
    <w:rsid w:val="00BD00E1"/>
    <w:rsid w:val="00BD098C"/>
    <w:rsid w:val="00BD7422"/>
    <w:rsid w:val="00BE0746"/>
    <w:rsid w:val="00BE0CB6"/>
    <w:rsid w:val="00BE1BE1"/>
    <w:rsid w:val="00BE34C1"/>
    <w:rsid w:val="00BE3C35"/>
    <w:rsid w:val="00BE547A"/>
    <w:rsid w:val="00BF13B0"/>
    <w:rsid w:val="00BF1982"/>
    <w:rsid w:val="00BF5BE0"/>
    <w:rsid w:val="00C00398"/>
    <w:rsid w:val="00C049FC"/>
    <w:rsid w:val="00C10439"/>
    <w:rsid w:val="00C1600B"/>
    <w:rsid w:val="00C16192"/>
    <w:rsid w:val="00C1753F"/>
    <w:rsid w:val="00C17A4B"/>
    <w:rsid w:val="00C2087F"/>
    <w:rsid w:val="00C24CA5"/>
    <w:rsid w:val="00C30263"/>
    <w:rsid w:val="00C303C5"/>
    <w:rsid w:val="00C3290C"/>
    <w:rsid w:val="00C41EF8"/>
    <w:rsid w:val="00C45051"/>
    <w:rsid w:val="00C46CD8"/>
    <w:rsid w:val="00C47BEC"/>
    <w:rsid w:val="00C47C97"/>
    <w:rsid w:val="00C51C3D"/>
    <w:rsid w:val="00C54030"/>
    <w:rsid w:val="00C54C8D"/>
    <w:rsid w:val="00C5693F"/>
    <w:rsid w:val="00C57F0A"/>
    <w:rsid w:val="00C61771"/>
    <w:rsid w:val="00C64A4B"/>
    <w:rsid w:val="00C64B36"/>
    <w:rsid w:val="00C64BBC"/>
    <w:rsid w:val="00C7335B"/>
    <w:rsid w:val="00C752C4"/>
    <w:rsid w:val="00C77178"/>
    <w:rsid w:val="00C805E2"/>
    <w:rsid w:val="00C81EBD"/>
    <w:rsid w:val="00C820D0"/>
    <w:rsid w:val="00C831E5"/>
    <w:rsid w:val="00C9018E"/>
    <w:rsid w:val="00C91F1A"/>
    <w:rsid w:val="00C92CC2"/>
    <w:rsid w:val="00C95505"/>
    <w:rsid w:val="00CA176E"/>
    <w:rsid w:val="00CA3A97"/>
    <w:rsid w:val="00CA4748"/>
    <w:rsid w:val="00CA50B0"/>
    <w:rsid w:val="00CA5353"/>
    <w:rsid w:val="00CA6E89"/>
    <w:rsid w:val="00CA71F6"/>
    <w:rsid w:val="00CB17A7"/>
    <w:rsid w:val="00CB2DA9"/>
    <w:rsid w:val="00CB49CB"/>
    <w:rsid w:val="00CC5677"/>
    <w:rsid w:val="00CC7333"/>
    <w:rsid w:val="00CC7D87"/>
    <w:rsid w:val="00CD0309"/>
    <w:rsid w:val="00CD1BD8"/>
    <w:rsid w:val="00CD2B94"/>
    <w:rsid w:val="00CD62F6"/>
    <w:rsid w:val="00CD6406"/>
    <w:rsid w:val="00CD6D45"/>
    <w:rsid w:val="00CD74CA"/>
    <w:rsid w:val="00CE1F9A"/>
    <w:rsid w:val="00CE464D"/>
    <w:rsid w:val="00CE6B2B"/>
    <w:rsid w:val="00CF19E1"/>
    <w:rsid w:val="00CF1FD6"/>
    <w:rsid w:val="00CF3942"/>
    <w:rsid w:val="00CF43C2"/>
    <w:rsid w:val="00CF53BF"/>
    <w:rsid w:val="00CF5E19"/>
    <w:rsid w:val="00D00081"/>
    <w:rsid w:val="00D01872"/>
    <w:rsid w:val="00D07ACF"/>
    <w:rsid w:val="00D07DB3"/>
    <w:rsid w:val="00D14815"/>
    <w:rsid w:val="00D1589C"/>
    <w:rsid w:val="00D171EA"/>
    <w:rsid w:val="00D1784E"/>
    <w:rsid w:val="00D25048"/>
    <w:rsid w:val="00D304E8"/>
    <w:rsid w:val="00D31D96"/>
    <w:rsid w:val="00D3511F"/>
    <w:rsid w:val="00D372FB"/>
    <w:rsid w:val="00D37323"/>
    <w:rsid w:val="00D428C3"/>
    <w:rsid w:val="00D43942"/>
    <w:rsid w:val="00D504CC"/>
    <w:rsid w:val="00D53950"/>
    <w:rsid w:val="00D56E71"/>
    <w:rsid w:val="00D601F4"/>
    <w:rsid w:val="00D6529F"/>
    <w:rsid w:val="00D65C78"/>
    <w:rsid w:val="00D67F6A"/>
    <w:rsid w:val="00D700F5"/>
    <w:rsid w:val="00D73F3D"/>
    <w:rsid w:val="00D81DFD"/>
    <w:rsid w:val="00D8296E"/>
    <w:rsid w:val="00D82F83"/>
    <w:rsid w:val="00D8542F"/>
    <w:rsid w:val="00D90303"/>
    <w:rsid w:val="00D9083D"/>
    <w:rsid w:val="00D90850"/>
    <w:rsid w:val="00D91DE2"/>
    <w:rsid w:val="00D94D16"/>
    <w:rsid w:val="00D94D1A"/>
    <w:rsid w:val="00D96EA9"/>
    <w:rsid w:val="00D97A94"/>
    <w:rsid w:val="00DA0FD7"/>
    <w:rsid w:val="00DA14E4"/>
    <w:rsid w:val="00DA212D"/>
    <w:rsid w:val="00DA60E6"/>
    <w:rsid w:val="00DB3AC1"/>
    <w:rsid w:val="00DB6369"/>
    <w:rsid w:val="00DB6B37"/>
    <w:rsid w:val="00DC32A1"/>
    <w:rsid w:val="00DC3AF4"/>
    <w:rsid w:val="00DC4158"/>
    <w:rsid w:val="00DC5B50"/>
    <w:rsid w:val="00DC66C3"/>
    <w:rsid w:val="00DC7238"/>
    <w:rsid w:val="00DD22B0"/>
    <w:rsid w:val="00DD46FD"/>
    <w:rsid w:val="00DD75A8"/>
    <w:rsid w:val="00DE0715"/>
    <w:rsid w:val="00DE1079"/>
    <w:rsid w:val="00DE1481"/>
    <w:rsid w:val="00DE553D"/>
    <w:rsid w:val="00DE5603"/>
    <w:rsid w:val="00DE6AA8"/>
    <w:rsid w:val="00DF1F1F"/>
    <w:rsid w:val="00DF26BD"/>
    <w:rsid w:val="00DF6386"/>
    <w:rsid w:val="00DF7B3A"/>
    <w:rsid w:val="00E01641"/>
    <w:rsid w:val="00E02A29"/>
    <w:rsid w:val="00E05AC9"/>
    <w:rsid w:val="00E05E64"/>
    <w:rsid w:val="00E060C6"/>
    <w:rsid w:val="00E079DB"/>
    <w:rsid w:val="00E1270A"/>
    <w:rsid w:val="00E22C40"/>
    <w:rsid w:val="00E23440"/>
    <w:rsid w:val="00E24BD6"/>
    <w:rsid w:val="00E25F37"/>
    <w:rsid w:val="00E27250"/>
    <w:rsid w:val="00E31C2E"/>
    <w:rsid w:val="00E323AE"/>
    <w:rsid w:val="00E40947"/>
    <w:rsid w:val="00E44703"/>
    <w:rsid w:val="00E53C3E"/>
    <w:rsid w:val="00E650CE"/>
    <w:rsid w:val="00E66BB8"/>
    <w:rsid w:val="00E726BF"/>
    <w:rsid w:val="00E73079"/>
    <w:rsid w:val="00E7543C"/>
    <w:rsid w:val="00E8612C"/>
    <w:rsid w:val="00E866BD"/>
    <w:rsid w:val="00E86A1C"/>
    <w:rsid w:val="00E977A0"/>
    <w:rsid w:val="00EA0B8E"/>
    <w:rsid w:val="00EA17C0"/>
    <w:rsid w:val="00EA189A"/>
    <w:rsid w:val="00EA28A4"/>
    <w:rsid w:val="00EA2CA8"/>
    <w:rsid w:val="00EA4416"/>
    <w:rsid w:val="00EA5606"/>
    <w:rsid w:val="00EA6AAB"/>
    <w:rsid w:val="00EB2C59"/>
    <w:rsid w:val="00EB509A"/>
    <w:rsid w:val="00EB6BD9"/>
    <w:rsid w:val="00EC52CE"/>
    <w:rsid w:val="00EC548B"/>
    <w:rsid w:val="00EC54FF"/>
    <w:rsid w:val="00EC659B"/>
    <w:rsid w:val="00ED4CD4"/>
    <w:rsid w:val="00EE0850"/>
    <w:rsid w:val="00EE20E5"/>
    <w:rsid w:val="00EE27F1"/>
    <w:rsid w:val="00EF4A5F"/>
    <w:rsid w:val="00EF501A"/>
    <w:rsid w:val="00F05179"/>
    <w:rsid w:val="00F14883"/>
    <w:rsid w:val="00F17E58"/>
    <w:rsid w:val="00F234AE"/>
    <w:rsid w:val="00F27F34"/>
    <w:rsid w:val="00F303B4"/>
    <w:rsid w:val="00F34134"/>
    <w:rsid w:val="00F341B3"/>
    <w:rsid w:val="00F35BCA"/>
    <w:rsid w:val="00F40F4A"/>
    <w:rsid w:val="00F41819"/>
    <w:rsid w:val="00F44FAF"/>
    <w:rsid w:val="00F46088"/>
    <w:rsid w:val="00F467D5"/>
    <w:rsid w:val="00F536F2"/>
    <w:rsid w:val="00F5429A"/>
    <w:rsid w:val="00F55115"/>
    <w:rsid w:val="00F56AE4"/>
    <w:rsid w:val="00F63B76"/>
    <w:rsid w:val="00F6520A"/>
    <w:rsid w:val="00F70E96"/>
    <w:rsid w:val="00F7374E"/>
    <w:rsid w:val="00F73AB8"/>
    <w:rsid w:val="00F81815"/>
    <w:rsid w:val="00F856F0"/>
    <w:rsid w:val="00F85BF7"/>
    <w:rsid w:val="00F93399"/>
    <w:rsid w:val="00FA10F9"/>
    <w:rsid w:val="00FA6FBA"/>
    <w:rsid w:val="00FB239D"/>
    <w:rsid w:val="00FB38E6"/>
    <w:rsid w:val="00FB4011"/>
    <w:rsid w:val="00FB4BFD"/>
    <w:rsid w:val="00FB60C7"/>
    <w:rsid w:val="00FB7AE7"/>
    <w:rsid w:val="00FC23E1"/>
    <w:rsid w:val="00FC621C"/>
    <w:rsid w:val="00FC7770"/>
    <w:rsid w:val="00FD1E6B"/>
    <w:rsid w:val="00FD524A"/>
    <w:rsid w:val="00FD6FAE"/>
    <w:rsid w:val="00FE32C9"/>
    <w:rsid w:val="00FE38C2"/>
    <w:rsid w:val="00FE6C95"/>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6BD9"/>
    <w:rPr>
      <w:sz w:val="24"/>
      <w:szCs w:val="24"/>
    </w:rPr>
  </w:style>
  <w:style w:type="paragraph" w:styleId="1">
    <w:name w:val="heading 1"/>
    <w:basedOn w:val="a"/>
    <w:next w:val="a"/>
    <w:link w:val="10"/>
    <w:qFormat/>
    <w:rsid w:val="0058465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50162"/>
    <w:pPr>
      <w:keepNext/>
      <w:spacing w:before="240" w:after="60"/>
      <w:outlineLvl w:val="1"/>
    </w:pPr>
    <w:rPr>
      <w:rFonts w:ascii="Cambria" w:hAnsi="Cambria"/>
      <w:b/>
      <w:bCs/>
      <w:i/>
      <w:iCs/>
      <w:sz w:val="28"/>
      <w:szCs w:val="28"/>
    </w:rPr>
  </w:style>
  <w:style w:type="paragraph" w:styleId="3">
    <w:name w:val="heading 3"/>
    <w:basedOn w:val="a"/>
    <w:next w:val="a"/>
    <w:link w:val="30"/>
    <w:qFormat/>
    <w:rsid w:val="009558AF"/>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584656"/>
    <w:rPr>
      <w:rFonts w:ascii="Cambria" w:hAnsi="Cambria"/>
      <w:b/>
      <w:bCs/>
      <w:kern w:val="32"/>
      <w:sz w:val="32"/>
      <w:szCs w:val="32"/>
    </w:rPr>
  </w:style>
  <w:style w:type="paragraph" w:styleId="a3">
    <w:name w:val="header"/>
    <w:basedOn w:val="a"/>
    <w:link w:val="a4"/>
    <w:rsid w:val="00584656"/>
    <w:pPr>
      <w:tabs>
        <w:tab w:val="center" w:pos="4677"/>
        <w:tab w:val="right" w:pos="9355"/>
      </w:tabs>
    </w:pPr>
  </w:style>
  <w:style w:type="character" w:customStyle="1" w:styleId="a4">
    <w:name w:val="Верхний колонтитул Знак"/>
    <w:basedOn w:val="a0"/>
    <w:link w:val="a3"/>
    <w:rsid w:val="00584656"/>
    <w:rPr>
      <w:sz w:val="24"/>
      <w:szCs w:val="24"/>
    </w:rPr>
  </w:style>
  <w:style w:type="paragraph" w:styleId="a5">
    <w:name w:val="footer"/>
    <w:basedOn w:val="a"/>
    <w:link w:val="a6"/>
    <w:uiPriority w:val="99"/>
    <w:rsid w:val="00584656"/>
    <w:pPr>
      <w:tabs>
        <w:tab w:val="center" w:pos="4677"/>
        <w:tab w:val="right" w:pos="9355"/>
      </w:tabs>
    </w:pPr>
  </w:style>
  <w:style w:type="character" w:customStyle="1" w:styleId="a6">
    <w:name w:val="Нижний колонтитул Знак"/>
    <w:basedOn w:val="a0"/>
    <w:link w:val="a5"/>
    <w:uiPriority w:val="99"/>
    <w:rsid w:val="00584656"/>
    <w:rPr>
      <w:sz w:val="24"/>
      <w:szCs w:val="24"/>
    </w:rPr>
  </w:style>
  <w:style w:type="paragraph" w:styleId="a7">
    <w:name w:val="Title"/>
    <w:basedOn w:val="a"/>
    <w:next w:val="a"/>
    <w:link w:val="a8"/>
    <w:uiPriority w:val="10"/>
    <w:qFormat/>
    <w:rsid w:val="00636E5B"/>
    <w:pPr>
      <w:spacing w:before="240" w:after="60" w:line="276" w:lineRule="auto"/>
      <w:jc w:val="center"/>
      <w:outlineLvl w:val="0"/>
    </w:pPr>
    <w:rPr>
      <w:rFonts w:ascii="Cambria" w:hAnsi="Cambria"/>
      <w:b/>
      <w:bCs/>
      <w:kern w:val="28"/>
      <w:sz w:val="32"/>
      <w:szCs w:val="32"/>
      <w:lang w:eastAsia="en-US"/>
    </w:rPr>
  </w:style>
  <w:style w:type="character" w:customStyle="1" w:styleId="a8">
    <w:name w:val="Название Знак"/>
    <w:basedOn w:val="a0"/>
    <w:link w:val="a7"/>
    <w:uiPriority w:val="10"/>
    <w:rsid w:val="00636E5B"/>
    <w:rPr>
      <w:rFonts w:ascii="Cambria" w:hAnsi="Cambria"/>
      <w:b/>
      <w:bCs/>
      <w:kern w:val="28"/>
      <w:sz w:val="32"/>
      <w:szCs w:val="32"/>
      <w:lang w:eastAsia="en-US"/>
    </w:rPr>
  </w:style>
  <w:style w:type="paragraph" w:styleId="11">
    <w:name w:val="toc 1"/>
    <w:basedOn w:val="a"/>
    <w:next w:val="a"/>
    <w:autoRedefine/>
    <w:uiPriority w:val="39"/>
    <w:rsid w:val="00DE6AA8"/>
  </w:style>
  <w:style w:type="character" w:styleId="a9">
    <w:name w:val="Hyperlink"/>
    <w:basedOn w:val="a0"/>
    <w:uiPriority w:val="99"/>
    <w:unhideWhenUsed/>
    <w:rsid w:val="00DE6AA8"/>
    <w:rPr>
      <w:color w:val="0000FF"/>
      <w:u w:val="single"/>
    </w:rPr>
  </w:style>
  <w:style w:type="character" w:customStyle="1" w:styleId="30">
    <w:name w:val="Заголовок 3 Знак"/>
    <w:basedOn w:val="a0"/>
    <w:link w:val="3"/>
    <w:rsid w:val="009558AF"/>
    <w:rPr>
      <w:rFonts w:ascii="Cambria" w:hAnsi="Cambria"/>
      <w:b/>
      <w:bCs/>
      <w:sz w:val="26"/>
      <w:szCs w:val="26"/>
    </w:rPr>
  </w:style>
  <w:style w:type="character" w:customStyle="1" w:styleId="aa">
    <w:name w:val="Текст сноски Знак"/>
    <w:basedOn w:val="a0"/>
    <w:link w:val="ab"/>
    <w:rsid w:val="009558AF"/>
    <w:rPr>
      <w:rFonts w:eastAsia="Calibri"/>
      <w:lang w:eastAsia="en-US"/>
    </w:rPr>
  </w:style>
  <w:style w:type="paragraph" w:styleId="ab">
    <w:name w:val="footnote text"/>
    <w:basedOn w:val="a"/>
    <w:link w:val="aa"/>
    <w:unhideWhenUsed/>
    <w:rsid w:val="009558AF"/>
    <w:rPr>
      <w:rFonts w:eastAsia="Calibri"/>
      <w:sz w:val="20"/>
      <w:szCs w:val="20"/>
      <w:lang w:eastAsia="en-US"/>
    </w:rPr>
  </w:style>
  <w:style w:type="character" w:styleId="ac">
    <w:name w:val="footnote reference"/>
    <w:basedOn w:val="a0"/>
    <w:unhideWhenUsed/>
    <w:rsid w:val="009558AF"/>
    <w:rPr>
      <w:vertAlign w:val="superscript"/>
    </w:rPr>
  </w:style>
  <w:style w:type="paragraph" w:styleId="ad">
    <w:name w:val="No Spacing"/>
    <w:uiPriority w:val="1"/>
    <w:qFormat/>
    <w:rsid w:val="009558AF"/>
    <w:rPr>
      <w:rFonts w:eastAsia="Calibri"/>
      <w:sz w:val="28"/>
      <w:szCs w:val="28"/>
      <w:lang w:eastAsia="en-US"/>
    </w:rPr>
  </w:style>
  <w:style w:type="paragraph" w:styleId="ae">
    <w:name w:val="Normal (Web)"/>
    <w:basedOn w:val="a"/>
    <w:uiPriority w:val="99"/>
    <w:unhideWhenUsed/>
    <w:rsid w:val="009C177E"/>
    <w:pPr>
      <w:spacing w:before="100" w:beforeAutospacing="1" w:after="100" w:afterAutospacing="1"/>
    </w:pPr>
  </w:style>
  <w:style w:type="character" w:styleId="af">
    <w:name w:val="Strong"/>
    <w:basedOn w:val="a0"/>
    <w:uiPriority w:val="22"/>
    <w:qFormat/>
    <w:rsid w:val="008026B8"/>
    <w:rPr>
      <w:b/>
      <w:bCs/>
    </w:rPr>
  </w:style>
  <w:style w:type="character" w:customStyle="1" w:styleId="20">
    <w:name w:val="Заголовок 2 Знак"/>
    <w:basedOn w:val="a0"/>
    <w:link w:val="2"/>
    <w:rsid w:val="00050162"/>
    <w:rPr>
      <w:rFonts w:ascii="Cambria" w:eastAsia="Times New Roman" w:hAnsi="Cambria" w:cs="Times New Roman"/>
      <w:b/>
      <w:bCs/>
      <w:i/>
      <w:iCs/>
      <w:sz w:val="28"/>
      <w:szCs w:val="28"/>
    </w:rPr>
  </w:style>
  <w:style w:type="character" w:customStyle="1" w:styleId="item">
    <w:name w:val="item"/>
    <w:basedOn w:val="a0"/>
    <w:rsid w:val="00FC23E1"/>
  </w:style>
  <w:style w:type="character" w:customStyle="1" w:styleId="iast">
    <w:name w:val="iast"/>
    <w:basedOn w:val="a0"/>
    <w:rsid w:val="00FC23E1"/>
  </w:style>
  <w:style w:type="character" w:customStyle="1" w:styleId="udar">
    <w:name w:val="udar"/>
    <w:basedOn w:val="a0"/>
    <w:rsid w:val="00F7374E"/>
  </w:style>
  <w:style w:type="character" w:customStyle="1" w:styleId="searchmatch">
    <w:name w:val="searchmatch"/>
    <w:basedOn w:val="a0"/>
    <w:rsid w:val="001A2C66"/>
  </w:style>
  <w:style w:type="character" w:styleId="af0">
    <w:name w:val="Emphasis"/>
    <w:basedOn w:val="a0"/>
    <w:qFormat/>
    <w:rsid w:val="00403EB0"/>
    <w:rPr>
      <w:i/>
      <w:iCs/>
    </w:rPr>
  </w:style>
  <w:style w:type="paragraph" w:styleId="af1">
    <w:name w:val="Balloon Text"/>
    <w:basedOn w:val="a"/>
    <w:link w:val="af2"/>
    <w:rsid w:val="00EE20E5"/>
    <w:rPr>
      <w:rFonts w:ascii="Tahoma" w:hAnsi="Tahoma" w:cs="Tahoma"/>
      <w:sz w:val="16"/>
      <w:szCs w:val="16"/>
    </w:rPr>
  </w:style>
  <w:style w:type="character" w:customStyle="1" w:styleId="af2">
    <w:name w:val="Текст выноски Знак"/>
    <w:basedOn w:val="a0"/>
    <w:link w:val="af1"/>
    <w:rsid w:val="00EE20E5"/>
    <w:rPr>
      <w:rFonts w:ascii="Tahoma" w:hAnsi="Tahoma" w:cs="Tahoma"/>
      <w:sz w:val="16"/>
      <w:szCs w:val="16"/>
    </w:rPr>
  </w:style>
  <w:style w:type="character" w:customStyle="1" w:styleId="ref-info">
    <w:name w:val="ref-info"/>
    <w:basedOn w:val="a0"/>
    <w:rsid w:val="004B31C7"/>
  </w:style>
  <w:style w:type="character" w:customStyle="1" w:styleId="link-ru">
    <w:name w:val="link-ru"/>
    <w:basedOn w:val="a0"/>
    <w:rsid w:val="004B31C7"/>
  </w:style>
  <w:style w:type="character" w:customStyle="1" w:styleId="bookname">
    <w:name w:val="bookname"/>
    <w:basedOn w:val="a0"/>
    <w:rsid w:val="005A1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6BD9"/>
    <w:rPr>
      <w:sz w:val="24"/>
      <w:szCs w:val="24"/>
    </w:rPr>
  </w:style>
  <w:style w:type="paragraph" w:styleId="1">
    <w:name w:val="heading 1"/>
    <w:basedOn w:val="a"/>
    <w:next w:val="a"/>
    <w:link w:val="10"/>
    <w:qFormat/>
    <w:rsid w:val="0058465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50162"/>
    <w:pPr>
      <w:keepNext/>
      <w:spacing w:before="240" w:after="60"/>
      <w:outlineLvl w:val="1"/>
    </w:pPr>
    <w:rPr>
      <w:rFonts w:ascii="Cambria" w:hAnsi="Cambria"/>
      <w:b/>
      <w:bCs/>
      <w:i/>
      <w:iCs/>
      <w:sz w:val="28"/>
      <w:szCs w:val="28"/>
    </w:rPr>
  </w:style>
  <w:style w:type="paragraph" w:styleId="3">
    <w:name w:val="heading 3"/>
    <w:basedOn w:val="a"/>
    <w:next w:val="a"/>
    <w:link w:val="30"/>
    <w:qFormat/>
    <w:rsid w:val="009558AF"/>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584656"/>
    <w:rPr>
      <w:rFonts w:ascii="Cambria" w:hAnsi="Cambria"/>
      <w:b/>
      <w:bCs/>
      <w:kern w:val="32"/>
      <w:sz w:val="32"/>
      <w:szCs w:val="32"/>
    </w:rPr>
  </w:style>
  <w:style w:type="paragraph" w:styleId="a3">
    <w:name w:val="header"/>
    <w:basedOn w:val="a"/>
    <w:link w:val="a4"/>
    <w:rsid w:val="00584656"/>
    <w:pPr>
      <w:tabs>
        <w:tab w:val="center" w:pos="4677"/>
        <w:tab w:val="right" w:pos="9355"/>
      </w:tabs>
    </w:pPr>
  </w:style>
  <w:style w:type="character" w:customStyle="1" w:styleId="a4">
    <w:name w:val="Верхний колонтитул Знак"/>
    <w:basedOn w:val="a0"/>
    <w:link w:val="a3"/>
    <w:rsid w:val="00584656"/>
    <w:rPr>
      <w:sz w:val="24"/>
      <w:szCs w:val="24"/>
    </w:rPr>
  </w:style>
  <w:style w:type="paragraph" w:styleId="a5">
    <w:name w:val="footer"/>
    <w:basedOn w:val="a"/>
    <w:link w:val="a6"/>
    <w:uiPriority w:val="99"/>
    <w:rsid w:val="00584656"/>
    <w:pPr>
      <w:tabs>
        <w:tab w:val="center" w:pos="4677"/>
        <w:tab w:val="right" w:pos="9355"/>
      </w:tabs>
    </w:pPr>
  </w:style>
  <w:style w:type="character" w:customStyle="1" w:styleId="a6">
    <w:name w:val="Нижний колонтитул Знак"/>
    <w:basedOn w:val="a0"/>
    <w:link w:val="a5"/>
    <w:uiPriority w:val="99"/>
    <w:rsid w:val="00584656"/>
    <w:rPr>
      <w:sz w:val="24"/>
      <w:szCs w:val="24"/>
    </w:rPr>
  </w:style>
  <w:style w:type="paragraph" w:styleId="a7">
    <w:name w:val="Title"/>
    <w:basedOn w:val="a"/>
    <w:next w:val="a"/>
    <w:link w:val="a8"/>
    <w:uiPriority w:val="10"/>
    <w:qFormat/>
    <w:rsid w:val="00636E5B"/>
    <w:pPr>
      <w:spacing w:before="240" w:after="60" w:line="276" w:lineRule="auto"/>
      <w:jc w:val="center"/>
      <w:outlineLvl w:val="0"/>
    </w:pPr>
    <w:rPr>
      <w:rFonts w:ascii="Cambria" w:hAnsi="Cambria"/>
      <w:b/>
      <w:bCs/>
      <w:kern w:val="28"/>
      <w:sz w:val="32"/>
      <w:szCs w:val="32"/>
      <w:lang w:eastAsia="en-US"/>
    </w:rPr>
  </w:style>
  <w:style w:type="character" w:customStyle="1" w:styleId="a8">
    <w:name w:val="Название Знак"/>
    <w:basedOn w:val="a0"/>
    <w:link w:val="a7"/>
    <w:uiPriority w:val="10"/>
    <w:rsid w:val="00636E5B"/>
    <w:rPr>
      <w:rFonts w:ascii="Cambria" w:hAnsi="Cambria"/>
      <w:b/>
      <w:bCs/>
      <w:kern w:val="28"/>
      <w:sz w:val="32"/>
      <w:szCs w:val="32"/>
      <w:lang w:eastAsia="en-US"/>
    </w:rPr>
  </w:style>
  <w:style w:type="paragraph" w:styleId="11">
    <w:name w:val="toc 1"/>
    <w:basedOn w:val="a"/>
    <w:next w:val="a"/>
    <w:autoRedefine/>
    <w:uiPriority w:val="39"/>
    <w:rsid w:val="00DE6AA8"/>
  </w:style>
  <w:style w:type="character" w:styleId="a9">
    <w:name w:val="Hyperlink"/>
    <w:basedOn w:val="a0"/>
    <w:uiPriority w:val="99"/>
    <w:unhideWhenUsed/>
    <w:rsid w:val="00DE6AA8"/>
    <w:rPr>
      <w:color w:val="0000FF"/>
      <w:u w:val="single"/>
    </w:rPr>
  </w:style>
  <w:style w:type="character" w:customStyle="1" w:styleId="30">
    <w:name w:val="Заголовок 3 Знак"/>
    <w:basedOn w:val="a0"/>
    <w:link w:val="3"/>
    <w:rsid w:val="009558AF"/>
    <w:rPr>
      <w:rFonts w:ascii="Cambria" w:hAnsi="Cambria"/>
      <w:b/>
      <w:bCs/>
      <w:sz w:val="26"/>
      <w:szCs w:val="26"/>
    </w:rPr>
  </w:style>
  <w:style w:type="character" w:customStyle="1" w:styleId="aa">
    <w:name w:val="Текст сноски Знак"/>
    <w:basedOn w:val="a0"/>
    <w:link w:val="ab"/>
    <w:rsid w:val="009558AF"/>
    <w:rPr>
      <w:rFonts w:eastAsia="Calibri"/>
      <w:lang w:eastAsia="en-US"/>
    </w:rPr>
  </w:style>
  <w:style w:type="paragraph" w:styleId="ab">
    <w:name w:val="footnote text"/>
    <w:basedOn w:val="a"/>
    <w:link w:val="aa"/>
    <w:unhideWhenUsed/>
    <w:rsid w:val="009558AF"/>
    <w:rPr>
      <w:rFonts w:eastAsia="Calibri"/>
      <w:sz w:val="20"/>
      <w:szCs w:val="20"/>
      <w:lang w:eastAsia="en-US"/>
    </w:rPr>
  </w:style>
  <w:style w:type="character" w:styleId="ac">
    <w:name w:val="footnote reference"/>
    <w:basedOn w:val="a0"/>
    <w:unhideWhenUsed/>
    <w:rsid w:val="009558AF"/>
    <w:rPr>
      <w:vertAlign w:val="superscript"/>
    </w:rPr>
  </w:style>
  <w:style w:type="paragraph" w:styleId="ad">
    <w:name w:val="No Spacing"/>
    <w:uiPriority w:val="1"/>
    <w:qFormat/>
    <w:rsid w:val="009558AF"/>
    <w:rPr>
      <w:rFonts w:eastAsia="Calibri"/>
      <w:sz w:val="28"/>
      <w:szCs w:val="28"/>
      <w:lang w:eastAsia="en-US"/>
    </w:rPr>
  </w:style>
  <w:style w:type="paragraph" w:styleId="ae">
    <w:name w:val="Normal (Web)"/>
    <w:basedOn w:val="a"/>
    <w:uiPriority w:val="99"/>
    <w:unhideWhenUsed/>
    <w:rsid w:val="009C177E"/>
    <w:pPr>
      <w:spacing w:before="100" w:beforeAutospacing="1" w:after="100" w:afterAutospacing="1"/>
    </w:pPr>
  </w:style>
  <w:style w:type="character" w:styleId="af">
    <w:name w:val="Strong"/>
    <w:basedOn w:val="a0"/>
    <w:uiPriority w:val="22"/>
    <w:qFormat/>
    <w:rsid w:val="008026B8"/>
    <w:rPr>
      <w:b/>
      <w:bCs/>
    </w:rPr>
  </w:style>
  <w:style w:type="character" w:customStyle="1" w:styleId="20">
    <w:name w:val="Заголовок 2 Знак"/>
    <w:basedOn w:val="a0"/>
    <w:link w:val="2"/>
    <w:rsid w:val="00050162"/>
    <w:rPr>
      <w:rFonts w:ascii="Cambria" w:eastAsia="Times New Roman" w:hAnsi="Cambria" w:cs="Times New Roman"/>
      <w:b/>
      <w:bCs/>
      <w:i/>
      <w:iCs/>
      <w:sz w:val="28"/>
      <w:szCs w:val="28"/>
    </w:rPr>
  </w:style>
  <w:style w:type="character" w:customStyle="1" w:styleId="item">
    <w:name w:val="item"/>
    <w:basedOn w:val="a0"/>
    <w:rsid w:val="00FC23E1"/>
  </w:style>
  <w:style w:type="character" w:customStyle="1" w:styleId="iast">
    <w:name w:val="iast"/>
    <w:basedOn w:val="a0"/>
    <w:rsid w:val="00FC23E1"/>
  </w:style>
  <w:style w:type="character" w:customStyle="1" w:styleId="udar">
    <w:name w:val="udar"/>
    <w:basedOn w:val="a0"/>
    <w:rsid w:val="00F7374E"/>
  </w:style>
  <w:style w:type="character" w:customStyle="1" w:styleId="searchmatch">
    <w:name w:val="searchmatch"/>
    <w:basedOn w:val="a0"/>
    <w:rsid w:val="001A2C66"/>
  </w:style>
  <w:style w:type="character" w:styleId="af0">
    <w:name w:val="Emphasis"/>
    <w:basedOn w:val="a0"/>
    <w:qFormat/>
    <w:rsid w:val="00403EB0"/>
    <w:rPr>
      <w:i/>
      <w:iCs/>
    </w:rPr>
  </w:style>
  <w:style w:type="paragraph" w:styleId="af1">
    <w:name w:val="Balloon Text"/>
    <w:basedOn w:val="a"/>
    <w:link w:val="af2"/>
    <w:rsid w:val="00EE20E5"/>
    <w:rPr>
      <w:rFonts w:ascii="Tahoma" w:hAnsi="Tahoma" w:cs="Tahoma"/>
      <w:sz w:val="16"/>
      <w:szCs w:val="16"/>
    </w:rPr>
  </w:style>
  <w:style w:type="character" w:customStyle="1" w:styleId="af2">
    <w:name w:val="Текст выноски Знак"/>
    <w:basedOn w:val="a0"/>
    <w:link w:val="af1"/>
    <w:rsid w:val="00EE20E5"/>
    <w:rPr>
      <w:rFonts w:ascii="Tahoma" w:hAnsi="Tahoma" w:cs="Tahoma"/>
      <w:sz w:val="16"/>
      <w:szCs w:val="16"/>
    </w:rPr>
  </w:style>
  <w:style w:type="character" w:customStyle="1" w:styleId="ref-info">
    <w:name w:val="ref-info"/>
    <w:basedOn w:val="a0"/>
    <w:rsid w:val="004B31C7"/>
  </w:style>
  <w:style w:type="character" w:customStyle="1" w:styleId="link-ru">
    <w:name w:val="link-ru"/>
    <w:basedOn w:val="a0"/>
    <w:rsid w:val="004B31C7"/>
  </w:style>
  <w:style w:type="character" w:customStyle="1" w:styleId="bookname">
    <w:name w:val="bookname"/>
    <w:basedOn w:val="a0"/>
    <w:rsid w:val="005A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3017">
      <w:bodyDiv w:val="1"/>
      <w:marLeft w:val="0"/>
      <w:marRight w:val="0"/>
      <w:marTop w:val="0"/>
      <w:marBottom w:val="0"/>
      <w:divBdr>
        <w:top w:val="none" w:sz="0" w:space="0" w:color="auto"/>
        <w:left w:val="none" w:sz="0" w:space="0" w:color="auto"/>
        <w:bottom w:val="none" w:sz="0" w:space="0" w:color="auto"/>
        <w:right w:val="none" w:sz="0" w:space="0" w:color="auto"/>
      </w:divBdr>
    </w:div>
    <w:div w:id="166214493">
      <w:bodyDiv w:val="1"/>
      <w:marLeft w:val="0"/>
      <w:marRight w:val="0"/>
      <w:marTop w:val="0"/>
      <w:marBottom w:val="0"/>
      <w:divBdr>
        <w:top w:val="none" w:sz="0" w:space="0" w:color="auto"/>
        <w:left w:val="none" w:sz="0" w:space="0" w:color="auto"/>
        <w:bottom w:val="none" w:sz="0" w:space="0" w:color="auto"/>
        <w:right w:val="none" w:sz="0" w:space="0" w:color="auto"/>
      </w:divBdr>
    </w:div>
    <w:div w:id="268437800">
      <w:bodyDiv w:val="1"/>
      <w:marLeft w:val="0"/>
      <w:marRight w:val="0"/>
      <w:marTop w:val="0"/>
      <w:marBottom w:val="0"/>
      <w:divBdr>
        <w:top w:val="none" w:sz="0" w:space="0" w:color="auto"/>
        <w:left w:val="none" w:sz="0" w:space="0" w:color="auto"/>
        <w:bottom w:val="none" w:sz="0" w:space="0" w:color="auto"/>
        <w:right w:val="none" w:sz="0" w:space="0" w:color="auto"/>
      </w:divBdr>
    </w:div>
    <w:div w:id="348527989">
      <w:bodyDiv w:val="1"/>
      <w:marLeft w:val="0"/>
      <w:marRight w:val="0"/>
      <w:marTop w:val="0"/>
      <w:marBottom w:val="0"/>
      <w:divBdr>
        <w:top w:val="none" w:sz="0" w:space="0" w:color="auto"/>
        <w:left w:val="none" w:sz="0" w:space="0" w:color="auto"/>
        <w:bottom w:val="none" w:sz="0" w:space="0" w:color="auto"/>
        <w:right w:val="none" w:sz="0" w:space="0" w:color="auto"/>
      </w:divBdr>
      <w:divsChild>
        <w:div w:id="894664286">
          <w:marLeft w:val="0"/>
          <w:marRight w:val="0"/>
          <w:marTop w:val="0"/>
          <w:marBottom w:val="0"/>
          <w:divBdr>
            <w:top w:val="none" w:sz="0" w:space="0" w:color="auto"/>
            <w:left w:val="none" w:sz="0" w:space="0" w:color="auto"/>
            <w:bottom w:val="none" w:sz="0" w:space="0" w:color="auto"/>
            <w:right w:val="none" w:sz="0" w:space="0" w:color="auto"/>
          </w:divBdr>
        </w:div>
      </w:divsChild>
    </w:div>
    <w:div w:id="568732597">
      <w:bodyDiv w:val="1"/>
      <w:marLeft w:val="0"/>
      <w:marRight w:val="0"/>
      <w:marTop w:val="0"/>
      <w:marBottom w:val="0"/>
      <w:divBdr>
        <w:top w:val="none" w:sz="0" w:space="0" w:color="auto"/>
        <w:left w:val="none" w:sz="0" w:space="0" w:color="auto"/>
        <w:bottom w:val="none" w:sz="0" w:space="0" w:color="auto"/>
        <w:right w:val="none" w:sz="0" w:space="0" w:color="auto"/>
      </w:divBdr>
    </w:div>
    <w:div w:id="573315071">
      <w:bodyDiv w:val="1"/>
      <w:marLeft w:val="0"/>
      <w:marRight w:val="0"/>
      <w:marTop w:val="0"/>
      <w:marBottom w:val="0"/>
      <w:divBdr>
        <w:top w:val="none" w:sz="0" w:space="0" w:color="auto"/>
        <w:left w:val="none" w:sz="0" w:space="0" w:color="auto"/>
        <w:bottom w:val="none" w:sz="0" w:space="0" w:color="auto"/>
        <w:right w:val="none" w:sz="0" w:space="0" w:color="auto"/>
      </w:divBdr>
      <w:divsChild>
        <w:div w:id="823935839">
          <w:marLeft w:val="0"/>
          <w:marRight w:val="0"/>
          <w:marTop w:val="0"/>
          <w:marBottom w:val="0"/>
          <w:divBdr>
            <w:top w:val="none" w:sz="0" w:space="0" w:color="auto"/>
            <w:left w:val="none" w:sz="0" w:space="0" w:color="auto"/>
            <w:bottom w:val="none" w:sz="0" w:space="0" w:color="auto"/>
            <w:right w:val="none" w:sz="0" w:space="0" w:color="auto"/>
          </w:divBdr>
        </w:div>
      </w:divsChild>
    </w:div>
    <w:div w:id="596910361">
      <w:bodyDiv w:val="1"/>
      <w:marLeft w:val="0"/>
      <w:marRight w:val="0"/>
      <w:marTop w:val="0"/>
      <w:marBottom w:val="0"/>
      <w:divBdr>
        <w:top w:val="none" w:sz="0" w:space="0" w:color="auto"/>
        <w:left w:val="none" w:sz="0" w:space="0" w:color="auto"/>
        <w:bottom w:val="none" w:sz="0" w:space="0" w:color="auto"/>
        <w:right w:val="none" w:sz="0" w:space="0" w:color="auto"/>
      </w:divBdr>
    </w:div>
    <w:div w:id="1166701443">
      <w:bodyDiv w:val="1"/>
      <w:marLeft w:val="0"/>
      <w:marRight w:val="0"/>
      <w:marTop w:val="0"/>
      <w:marBottom w:val="0"/>
      <w:divBdr>
        <w:top w:val="none" w:sz="0" w:space="0" w:color="auto"/>
        <w:left w:val="none" w:sz="0" w:space="0" w:color="auto"/>
        <w:bottom w:val="none" w:sz="0" w:space="0" w:color="auto"/>
        <w:right w:val="none" w:sz="0" w:space="0" w:color="auto"/>
      </w:divBdr>
    </w:div>
    <w:div w:id="1191456996">
      <w:bodyDiv w:val="1"/>
      <w:marLeft w:val="0"/>
      <w:marRight w:val="0"/>
      <w:marTop w:val="0"/>
      <w:marBottom w:val="0"/>
      <w:divBdr>
        <w:top w:val="none" w:sz="0" w:space="0" w:color="auto"/>
        <w:left w:val="none" w:sz="0" w:space="0" w:color="auto"/>
        <w:bottom w:val="none" w:sz="0" w:space="0" w:color="auto"/>
        <w:right w:val="none" w:sz="0" w:space="0" w:color="auto"/>
      </w:divBdr>
    </w:div>
    <w:div w:id="1234975461">
      <w:bodyDiv w:val="1"/>
      <w:marLeft w:val="0"/>
      <w:marRight w:val="0"/>
      <w:marTop w:val="0"/>
      <w:marBottom w:val="0"/>
      <w:divBdr>
        <w:top w:val="none" w:sz="0" w:space="0" w:color="auto"/>
        <w:left w:val="none" w:sz="0" w:space="0" w:color="auto"/>
        <w:bottom w:val="none" w:sz="0" w:space="0" w:color="auto"/>
        <w:right w:val="none" w:sz="0" w:space="0" w:color="auto"/>
      </w:divBdr>
      <w:divsChild>
        <w:div w:id="620839666">
          <w:marLeft w:val="0"/>
          <w:marRight w:val="0"/>
          <w:marTop w:val="0"/>
          <w:marBottom w:val="0"/>
          <w:divBdr>
            <w:top w:val="none" w:sz="0" w:space="0" w:color="auto"/>
            <w:left w:val="none" w:sz="0" w:space="0" w:color="auto"/>
            <w:bottom w:val="none" w:sz="0" w:space="0" w:color="auto"/>
            <w:right w:val="none" w:sz="0" w:space="0" w:color="auto"/>
          </w:divBdr>
        </w:div>
        <w:div w:id="2096776761">
          <w:marLeft w:val="0"/>
          <w:marRight w:val="0"/>
          <w:marTop w:val="0"/>
          <w:marBottom w:val="0"/>
          <w:divBdr>
            <w:top w:val="none" w:sz="0" w:space="0" w:color="auto"/>
            <w:left w:val="none" w:sz="0" w:space="0" w:color="auto"/>
            <w:bottom w:val="none" w:sz="0" w:space="0" w:color="auto"/>
            <w:right w:val="none" w:sz="0" w:space="0" w:color="auto"/>
          </w:divBdr>
        </w:div>
      </w:divsChild>
    </w:div>
    <w:div w:id="1651640850">
      <w:bodyDiv w:val="1"/>
      <w:marLeft w:val="0"/>
      <w:marRight w:val="0"/>
      <w:marTop w:val="0"/>
      <w:marBottom w:val="0"/>
      <w:divBdr>
        <w:top w:val="none" w:sz="0" w:space="0" w:color="auto"/>
        <w:left w:val="none" w:sz="0" w:space="0" w:color="auto"/>
        <w:bottom w:val="none" w:sz="0" w:space="0" w:color="auto"/>
        <w:right w:val="none" w:sz="0" w:space="0" w:color="auto"/>
      </w:divBdr>
    </w:div>
    <w:div w:id="1854221335">
      <w:bodyDiv w:val="1"/>
      <w:marLeft w:val="0"/>
      <w:marRight w:val="0"/>
      <w:marTop w:val="0"/>
      <w:marBottom w:val="0"/>
      <w:divBdr>
        <w:top w:val="none" w:sz="0" w:space="0" w:color="auto"/>
        <w:left w:val="none" w:sz="0" w:space="0" w:color="auto"/>
        <w:bottom w:val="none" w:sz="0" w:space="0" w:color="auto"/>
        <w:right w:val="none" w:sz="0" w:space="0" w:color="auto"/>
      </w:divBdr>
    </w:div>
    <w:div w:id="1975985512">
      <w:bodyDiv w:val="1"/>
      <w:marLeft w:val="0"/>
      <w:marRight w:val="0"/>
      <w:marTop w:val="0"/>
      <w:marBottom w:val="0"/>
      <w:divBdr>
        <w:top w:val="none" w:sz="0" w:space="0" w:color="auto"/>
        <w:left w:val="none" w:sz="0" w:space="0" w:color="auto"/>
        <w:bottom w:val="none" w:sz="0" w:space="0" w:color="auto"/>
        <w:right w:val="none" w:sz="0" w:space="0" w:color="auto"/>
      </w:divBdr>
    </w:div>
    <w:div w:id="21357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0601C-2936-4924-8DE4-C06F02EF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8</Pages>
  <Words>4278</Words>
  <Characters>24385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28606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Asus</cp:lastModifiedBy>
  <cp:revision>2</cp:revision>
  <dcterms:created xsi:type="dcterms:W3CDTF">2015-10-16T15:10:00Z</dcterms:created>
  <dcterms:modified xsi:type="dcterms:W3CDTF">2015-10-16T15:10:00Z</dcterms:modified>
</cp:coreProperties>
</file>